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0FFC6" w14:textId="606D1E9B" w:rsidR="00637A5E" w:rsidRDefault="00C86E76" w:rsidP="00D7713C">
      <w:pPr>
        <w:pStyle w:val="berschrift2"/>
        <w:rPr>
          <w:color w:val="339966"/>
          <w:sz w:val="40"/>
          <w:szCs w:val="40"/>
        </w:rPr>
      </w:pPr>
      <w:bookmarkStart w:id="0" w:name="_GoBack"/>
      <w:bookmarkEnd w:id="0"/>
      <w:r w:rsidRPr="0013572C">
        <w:rPr>
          <w:noProof/>
        </w:rPr>
        <w:drawing>
          <wp:anchor distT="0" distB="0" distL="114300" distR="114300" simplePos="0" relativeHeight="251658240" behindDoc="1" locked="0" layoutInCell="1" allowOverlap="1" wp14:anchorId="34E04455" wp14:editId="1AAA300C">
            <wp:simplePos x="0" y="0"/>
            <wp:positionH relativeFrom="column">
              <wp:posOffset>4452620</wp:posOffset>
            </wp:positionH>
            <wp:positionV relativeFrom="paragraph">
              <wp:posOffset>40005</wp:posOffset>
            </wp:positionV>
            <wp:extent cx="1668780" cy="1619885"/>
            <wp:effectExtent l="0" t="0" r="7620" b="0"/>
            <wp:wrapTight wrapText="right">
              <wp:wrapPolygon edited="0">
                <wp:start x="0" y="0"/>
                <wp:lineTo x="0" y="21338"/>
                <wp:lineTo x="21452" y="21338"/>
                <wp:lineTo x="21452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u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6797A8" w14:textId="6C8A4448" w:rsidR="00945686" w:rsidRDefault="00945686" w:rsidP="007E1390">
      <w:pPr>
        <w:rPr>
          <w:rFonts w:ascii="Arial" w:hAnsi="Arial" w:cs="Arial"/>
          <w:b/>
          <w:bCs/>
          <w:color w:val="339966"/>
          <w:sz w:val="40"/>
          <w:szCs w:val="40"/>
        </w:rPr>
      </w:pPr>
      <w:bookmarkStart w:id="1" w:name="_Hlk32316677"/>
      <w:r>
        <w:rPr>
          <w:rFonts w:ascii="Arial" w:hAnsi="Arial" w:cs="Arial"/>
          <w:b/>
          <w:bCs/>
          <w:color w:val="339966"/>
          <w:sz w:val="40"/>
          <w:szCs w:val="40"/>
        </w:rPr>
        <w:t>Corona</w:t>
      </w:r>
      <w:r w:rsidRPr="00945686">
        <w:rPr>
          <w:rFonts w:ascii="Arial" w:hAnsi="Arial" w:cs="Arial"/>
          <w:b/>
          <w:bCs/>
          <w:color w:val="339966"/>
          <w:sz w:val="40"/>
          <w:szCs w:val="40"/>
        </w:rPr>
        <w:t xml:space="preserve"> als Weckruf </w:t>
      </w:r>
      <w:r>
        <w:rPr>
          <w:rFonts w:ascii="Arial" w:hAnsi="Arial" w:cs="Arial"/>
          <w:b/>
          <w:bCs/>
          <w:color w:val="339966"/>
          <w:sz w:val="40"/>
          <w:szCs w:val="40"/>
        </w:rPr>
        <w:t xml:space="preserve">– </w:t>
      </w:r>
    </w:p>
    <w:p w14:paraId="4478A9B1" w14:textId="01A9D62E" w:rsidR="00307787" w:rsidRDefault="00945686" w:rsidP="00945686">
      <w:pPr>
        <w:rPr>
          <w:rFonts w:ascii="Arial" w:hAnsi="Arial" w:cs="Arial"/>
          <w:b/>
          <w:bCs/>
          <w:color w:val="339966"/>
          <w:sz w:val="40"/>
          <w:szCs w:val="40"/>
        </w:rPr>
      </w:pPr>
      <w:r w:rsidRPr="00945686">
        <w:rPr>
          <w:rFonts w:ascii="Arial" w:hAnsi="Arial" w:cs="Arial"/>
          <w:b/>
          <w:bCs/>
          <w:color w:val="339966"/>
          <w:sz w:val="40"/>
          <w:szCs w:val="40"/>
        </w:rPr>
        <w:t>Wie werden Pandemien wirksam bekämpft?</w:t>
      </w:r>
    </w:p>
    <w:p w14:paraId="6B8A42EE" w14:textId="77777777" w:rsidR="00945686" w:rsidRPr="00AD7FA0" w:rsidRDefault="00945686" w:rsidP="00945686">
      <w:pPr>
        <w:rPr>
          <w:rFonts w:ascii="Arial" w:hAnsi="Arial" w:cs="Arial"/>
          <w:bCs/>
          <w:i/>
          <w:sz w:val="22"/>
          <w:szCs w:val="22"/>
        </w:rPr>
      </w:pPr>
    </w:p>
    <w:p w14:paraId="6412D612" w14:textId="77777777" w:rsidR="00307787" w:rsidRPr="00D01F16" w:rsidRDefault="00307787" w:rsidP="00307787">
      <w:pPr>
        <w:spacing w:line="276" w:lineRule="auto"/>
        <w:rPr>
          <w:rStyle w:val="Seitenzahl"/>
          <w:rFonts w:ascii="Arial" w:hAnsi="Arial" w:cs="Arial"/>
          <w:b/>
          <w:sz w:val="22"/>
          <w:szCs w:val="22"/>
        </w:rPr>
      </w:pPr>
      <w:bookmarkStart w:id="2" w:name="_Hlk52959410"/>
      <w:r w:rsidRPr="00D01F16">
        <w:rPr>
          <w:rStyle w:val="Seitenzahl"/>
          <w:rFonts w:ascii="Arial" w:hAnsi="Arial" w:cs="Arial"/>
          <w:b/>
          <w:sz w:val="22"/>
          <w:szCs w:val="22"/>
        </w:rPr>
        <w:t xml:space="preserve">Neue Folge der Reihe </w:t>
      </w:r>
      <w:r w:rsidRPr="00713799">
        <w:rPr>
          <w:rStyle w:val="Seitenzahl"/>
          <w:rFonts w:ascii="Arial" w:hAnsi="Arial" w:cs="Arial"/>
          <w:b/>
          <w:i/>
          <w:sz w:val="22"/>
          <w:szCs w:val="22"/>
        </w:rPr>
        <w:t>Forum Entwicklung</w:t>
      </w:r>
      <w:r w:rsidRPr="00D01F16">
        <w:rPr>
          <w:rStyle w:val="Seitenzahl"/>
          <w:rFonts w:ascii="Arial" w:hAnsi="Arial" w:cs="Arial"/>
          <w:b/>
          <w:sz w:val="22"/>
          <w:szCs w:val="22"/>
        </w:rPr>
        <w:t xml:space="preserve"> von GIZ, Frankfurter Rundschau und </w:t>
      </w:r>
      <w:proofErr w:type="spellStart"/>
      <w:r w:rsidRPr="00D01F16">
        <w:rPr>
          <w:rStyle w:val="Seitenzahl"/>
          <w:rFonts w:ascii="Arial" w:hAnsi="Arial" w:cs="Arial"/>
          <w:b/>
          <w:sz w:val="22"/>
          <w:szCs w:val="22"/>
        </w:rPr>
        <w:t>hr-iNFO</w:t>
      </w:r>
      <w:proofErr w:type="spellEnd"/>
      <w:r w:rsidRPr="00D01F16">
        <w:rPr>
          <w:rStyle w:val="Seitenzahl"/>
          <w:rFonts w:ascii="Arial" w:hAnsi="Arial" w:cs="Arial"/>
          <w:b/>
          <w:sz w:val="22"/>
          <w:szCs w:val="22"/>
        </w:rPr>
        <w:t xml:space="preserve"> </w:t>
      </w:r>
    </w:p>
    <w:bookmarkEnd w:id="2"/>
    <w:p w14:paraId="41AB6A86" w14:textId="77777777" w:rsidR="00307787" w:rsidRPr="00D01F16" w:rsidRDefault="00307787" w:rsidP="00307787">
      <w:pPr>
        <w:spacing w:line="276" w:lineRule="auto"/>
        <w:rPr>
          <w:rFonts w:ascii="Arial" w:hAnsi="Arial" w:cs="Arial"/>
          <w:bCs/>
          <w:i/>
          <w:sz w:val="22"/>
          <w:szCs w:val="22"/>
        </w:rPr>
      </w:pPr>
    </w:p>
    <w:p w14:paraId="6FCA0343" w14:textId="1CD9A0D8" w:rsidR="00945686" w:rsidRDefault="00945686" w:rsidP="00945686">
      <w:pPr>
        <w:rPr>
          <w:rFonts w:ascii="Arial" w:hAnsi="Arial" w:cs="Arial"/>
          <w:sz w:val="22"/>
          <w:szCs w:val="22"/>
        </w:rPr>
      </w:pPr>
      <w:r w:rsidRPr="00B46A9E">
        <w:rPr>
          <w:rFonts w:ascii="Arial" w:hAnsi="Arial" w:cs="Arial"/>
          <w:sz w:val="22"/>
          <w:szCs w:val="22"/>
        </w:rPr>
        <w:t xml:space="preserve">Mehr als </w:t>
      </w:r>
      <w:r>
        <w:rPr>
          <w:rFonts w:ascii="Arial" w:hAnsi="Arial" w:cs="Arial"/>
          <w:sz w:val="22"/>
          <w:szCs w:val="22"/>
        </w:rPr>
        <w:t>3</w:t>
      </w:r>
      <w:r w:rsidR="00D7713C">
        <w:rPr>
          <w:rFonts w:ascii="Arial" w:hAnsi="Arial" w:cs="Arial"/>
          <w:sz w:val="22"/>
          <w:szCs w:val="22"/>
        </w:rPr>
        <w:t>5</w:t>
      </w:r>
      <w:r w:rsidRPr="00B46A9E">
        <w:rPr>
          <w:rFonts w:ascii="Arial" w:hAnsi="Arial" w:cs="Arial"/>
          <w:sz w:val="22"/>
          <w:szCs w:val="22"/>
        </w:rPr>
        <w:t xml:space="preserve"> Millionen Menschen sind an der Lungenkrankheit COVID-19 erkrankt, </w:t>
      </w:r>
      <w:r w:rsidR="00FF34FA">
        <w:rPr>
          <w:rFonts w:ascii="Arial" w:hAnsi="Arial" w:cs="Arial"/>
          <w:sz w:val="22"/>
          <w:szCs w:val="22"/>
        </w:rPr>
        <w:t xml:space="preserve">über </w:t>
      </w:r>
      <w:r>
        <w:rPr>
          <w:rFonts w:ascii="Arial" w:hAnsi="Arial" w:cs="Arial"/>
          <w:sz w:val="22"/>
          <w:szCs w:val="22"/>
        </w:rPr>
        <w:t>eine Million daran gestorben. Während im globalen Norden bereits die zweite Infektionswelle anrollt,</w:t>
      </w:r>
      <w:r w:rsidRPr="00B46A9E">
        <w:rPr>
          <w:rFonts w:ascii="Arial" w:hAnsi="Arial" w:cs="Arial"/>
          <w:sz w:val="22"/>
          <w:szCs w:val="22"/>
        </w:rPr>
        <w:t xml:space="preserve"> </w:t>
      </w:r>
      <w:r w:rsidR="009173C8">
        <w:rPr>
          <w:rFonts w:ascii="Arial" w:hAnsi="Arial" w:cs="Arial"/>
          <w:sz w:val="22"/>
          <w:szCs w:val="22"/>
        </w:rPr>
        <w:t>hat die</w:t>
      </w:r>
      <w:r w:rsidRPr="00B46A9E">
        <w:rPr>
          <w:rFonts w:ascii="Arial" w:hAnsi="Arial" w:cs="Arial"/>
          <w:sz w:val="22"/>
          <w:szCs w:val="22"/>
        </w:rPr>
        <w:t xml:space="preserve"> Pandemie </w:t>
      </w:r>
      <w:r w:rsidR="009173C8">
        <w:rPr>
          <w:rFonts w:ascii="Arial" w:hAnsi="Arial" w:cs="Arial"/>
          <w:sz w:val="22"/>
          <w:szCs w:val="22"/>
        </w:rPr>
        <w:t>längst a</w:t>
      </w:r>
      <w:r>
        <w:rPr>
          <w:rFonts w:ascii="Arial" w:hAnsi="Arial" w:cs="Arial"/>
          <w:sz w:val="22"/>
          <w:szCs w:val="22"/>
        </w:rPr>
        <w:t xml:space="preserve">uch </w:t>
      </w:r>
      <w:r w:rsidRPr="00B46A9E">
        <w:rPr>
          <w:rFonts w:ascii="Arial" w:hAnsi="Arial" w:cs="Arial"/>
          <w:sz w:val="22"/>
          <w:szCs w:val="22"/>
        </w:rPr>
        <w:t>den globalen Süden</w:t>
      </w:r>
      <w:r w:rsidR="009173C8">
        <w:rPr>
          <w:rFonts w:ascii="Arial" w:hAnsi="Arial" w:cs="Arial"/>
          <w:sz w:val="22"/>
          <w:szCs w:val="22"/>
        </w:rPr>
        <w:t xml:space="preserve"> erfasst</w:t>
      </w:r>
      <w:r>
        <w:rPr>
          <w:rFonts w:ascii="Arial" w:hAnsi="Arial" w:cs="Arial"/>
          <w:sz w:val="22"/>
          <w:szCs w:val="22"/>
        </w:rPr>
        <w:t xml:space="preserve">. </w:t>
      </w:r>
      <w:r w:rsidR="00DE0CBB">
        <w:rPr>
          <w:rFonts w:ascii="Arial" w:hAnsi="Arial" w:cs="Arial"/>
          <w:sz w:val="22"/>
          <w:szCs w:val="22"/>
        </w:rPr>
        <w:t xml:space="preserve">Das Virus macht vor Ländergrenzen nicht halt. </w:t>
      </w:r>
      <w:r w:rsidR="00FF34FA" w:rsidDel="00A818B0">
        <w:rPr>
          <w:rFonts w:ascii="Arial" w:hAnsi="Arial" w:cs="Arial"/>
          <w:sz w:val="22"/>
          <w:szCs w:val="22"/>
        </w:rPr>
        <w:t xml:space="preserve">Weltweit sorgt COVID-19 für die schwerste Rezession seit dem Zweiten Weltkrieg. </w:t>
      </w:r>
      <w:r w:rsidR="007D7D1F">
        <w:rPr>
          <w:rFonts w:ascii="Arial" w:hAnsi="Arial" w:cs="Arial"/>
          <w:sz w:val="22"/>
          <w:szCs w:val="22"/>
        </w:rPr>
        <w:t>Geschlossene Grenzen und w</w:t>
      </w:r>
      <w:r w:rsidR="009173C8">
        <w:rPr>
          <w:rFonts w:ascii="Arial" w:hAnsi="Arial" w:cs="Arial"/>
          <w:sz w:val="22"/>
          <w:szCs w:val="22"/>
        </w:rPr>
        <w:t>eltweite Lockdowns unterbrechen internationale Lieferketten</w:t>
      </w:r>
      <w:r w:rsidR="004B2DAD">
        <w:rPr>
          <w:rFonts w:ascii="Arial" w:hAnsi="Arial" w:cs="Arial"/>
          <w:sz w:val="22"/>
          <w:szCs w:val="22"/>
        </w:rPr>
        <w:t xml:space="preserve"> und Hilfslieferungen</w:t>
      </w:r>
      <w:r w:rsidR="007D7D1F">
        <w:rPr>
          <w:rFonts w:ascii="Arial" w:hAnsi="Arial" w:cs="Arial"/>
          <w:sz w:val="22"/>
          <w:szCs w:val="22"/>
        </w:rPr>
        <w:t xml:space="preserve">. </w:t>
      </w:r>
      <w:r w:rsidR="00A818B0">
        <w:rPr>
          <w:rFonts w:ascii="Arial" w:hAnsi="Arial" w:cs="Arial"/>
          <w:sz w:val="22"/>
          <w:szCs w:val="22"/>
        </w:rPr>
        <w:t xml:space="preserve">Die Weltbank schätzt, dass </w:t>
      </w:r>
      <w:r w:rsidR="00D7713C">
        <w:rPr>
          <w:rFonts w:ascii="Arial" w:hAnsi="Arial" w:cs="Arial"/>
          <w:sz w:val="22"/>
          <w:szCs w:val="22"/>
        </w:rPr>
        <w:t xml:space="preserve">etwa </w:t>
      </w:r>
      <w:r w:rsidR="00A818B0">
        <w:rPr>
          <w:rFonts w:ascii="Arial" w:hAnsi="Arial" w:cs="Arial"/>
          <w:sz w:val="22"/>
          <w:szCs w:val="22"/>
        </w:rPr>
        <w:t>100</w:t>
      </w:r>
      <w:r w:rsidRPr="007D7D1F">
        <w:rPr>
          <w:rFonts w:ascii="Arial" w:hAnsi="Arial" w:cs="Arial"/>
          <w:sz w:val="22"/>
          <w:szCs w:val="22"/>
        </w:rPr>
        <w:t xml:space="preserve"> Millionen</w:t>
      </w:r>
      <w:r w:rsidRPr="00B46A9E">
        <w:rPr>
          <w:rFonts w:ascii="Arial" w:hAnsi="Arial" w:cs="Arial"/>
          <w:sz w:val="22"/>
          <w:szCs w:val="22"/>
        </w:rPr>
        <w:t xml:space="preserve"> Menschen</w:t>
      </w:r>
      <w:r w:rsidR="009173C8">
        <w:rPr>
          <w:rFonts w:ascii="Arial" w:hAnsi="Arial" w:cs="Arial"/>
          <w:sz w:val="22"/>
          <w:szCs w:val="22"/>
        </w:rPr>
        <w:t xml:space="preserve"> </w:t>
      </w:r>
      <w:r w:rsidR="00A818B0">
        <w:rPr>
          <w:rFonts w:ascii="Arial" w:hAnsi="Arial" w:cs="Arial"/>
          <w:sz w:val="22"/>
          <w:szCs w:val="22"/>
        </w:rPr>
        <w:t>in</w:t>
      </w:r>
      <w:r w:rsidR="00D62D63">
        <w:rPr>
          <w:rFonts w:ascii="Arial" w:hAnsi="Arial" w:cs="Arial"/>
          <w:sz w:val="22"/>
          <w:szCs w:val="22"/>
        </w:rPr>
        <w:t xml:space="preserve"> </w:t>
      </w:r>
      <w:r w:rsidR="00A818B0">
        <w:rPr>
          <w:rFonts w:ascii="Arial" w:hAnsi="Arial" w:cs="Arial"/>
          <w:sz w:val="22"/>
          <w:szCs w:val="22"/>
        </w:rPr>
        <w:t xml:space="preserve">extreme </w:t>
      </w:r>
      <w:r w:rsidR="00702FEA">
        <w:rPr>
          <w:rFonts w:ascii="Arial" w:hAnsi="Arial" w:cs="Arial"/>
          <w:sz w:val="22"/>
          <w:szCs w:val="22"/>
        </w:rPr>
        <w:t>Armut</w:t>
      </w:r>
      <w:r w:rsidR="00A818B0">
        <w:rPr>
          <w:rFonts w:ascii="Arial" w:hAnsi="Arial" w:cs="Arial"/>
          <w:sz w:val="22"/>
          <w:szCs w:val="22"/>
        </w:rPr>
        <w:t xml:space="preserve"> abrutschen</w:t>
      </w:r>
      <w:r w:rsidR="00050751">
        <w:rPr>
          <w:rFonts w:ascii="Arial" w:hAnsi="Arial" w:cs="Arial"/>
          <w:sz w:val="22"/>
          <w:szCs w:val="22"/>
        </w:rPr>
        <w:t xml:space="preserve"> könnten</w:t>
      </w:r>
      <w:r w:rsidR="00D62D63">
        <w:rPr>
          <w:rFonts w:ascii="Arial" w:hAnsi="Arial" w:cs="Arial"/>
          <w:sz w:val="22"/>
          <w:szCs w:val="22"/>
        </w:rPr>
        <w:t xml:space="preserve">. </w:t>
      </w:r>
      <w:r w:rsidRPr="00B46A9E">
        <w:rPr>
          <w:rFonts w:ascii="Arial" w:hAnsi="Arial" w:cs="Arial"/>
          <w:sz w:val="22"/>
          <w:szCs w:val="22"/>
        </w:rPr>
        <w:t xml:space="preserve"> </w:t>
      </w:r>
    </w:p>
    <w:p w14:paraId="33EC067E" w14:textId="77777777" w:rsidR="00945686" w:rsidRPr="00B46A9E" w:rsidRDefault="00945686" w:rsidP="00945686">
      <w:pPr>
        <w:rPr>
          <w:rFonts w:ascii="Arial" w:hAnsi="Arial" w:cs="Arial"/>
          <w:sz w:val="22"/>
          <w:szCs w:val="22"/>
        </w:rPr>
      </w:pPr>
    </w:p>
    <w:p w14:paraId="00C1F202" w14:textId="388841AC" w:rsidR="00945686" w:rsidRDefault="00050751" w:rsidP="009456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Pandemien stellen </w:t>
      </w:r>
      <w:r w:rsidR="007D7D1F">
        <w:rPr>
          <w:rFonts w:ascii="Arial" w:hAnsi="Arial" w:cs="Arial"/>
          <w:sz w:val="22"/>
          <w:szCs w:val="22"/>
        </w:rPr>
        <w:t xml:space="preserve">die Menschen vor </w:t>
      </w:r>
      <w:r>
        <w:rPr>
          <w:rFonts w:ascii="Arial" w:hAnsi="Arial" w:cs="Arial"/>
          <w:sz w:val="22"/>
          <w:szCs w:val="22"/>
        </w:rPr>
        <w:t xml:space="preserve">allem in Entwicklungsländern </w:t>
      </w:r>
      <w:r w:rsidR="00A025AB">
        <w:rPr>
          <w:rFonts w:ascii="Arial" w:hAnsi="Arial" w:cs="Arial"/>
          <w:sz w:val="22"/>
          <w:szCs w:val="22"/>
        </w:rPr>
        <w:t>vor</w:t>
      </w:r>
      <w:r w:rsidR="00945686">
        <w:rPr>
          <w:rFonts w:ascii="Arial" w:hAnsi="Arial" w:cs="Arial"/>
          <w:sz w:val="22"/>
          <w:szCs w:val="22"/>
        </w:rPr>
        <w:t xml:space="preserve"> </w:t>
      </w:r>
      <w:r w:rsidR="00A025AB">
        <w:rPr>
          <w:rFonts w:ascii="Arial" w:hAnsi="Arial" w:cs="Arial"/>
          <w:sz w:val="22"/>
          <w:szCs w:val="22"/>
        </w:rPr>
        <w:t>große Herausforderungen</w:t>
      </w:r>
      <w:r w:rsidR="009173C8">
        <w:rPr>
          <w:rFonts w:ascii="Arial" w:hAnsi="Arial" w:cs="Arial"/>
          <w:sz w:val="22"/>
          <w:szCs w:val="22"/>
        </w:rPr>
        <w:t xml:space="preserve">: </w:t>
      </w:r>
      <w:r w:rsidR="00DE0CBB">
        <w:rPr>
          <w:rFonts w:ascii="Arial" w:hAnsi="Arial" w:cs="Arial"/>
          <w:sz w:val="22"/>
          <w:szCs w:val="22"/>
        </w:rPr>
        <w:t xml:space="preserve">In dicht besiedelten Städten und Flüchtlingslagern ist </w:t>
      </w:r>
      <w:r w:rsidR="009173C8">
        <w:rPr>
          <w:rFonts w:ascii="Arial" w:hAnsi="Arial" w:cs="Arial"/>
          <w:sz w:val="22"/>
          <w:szCs w:val="22"/>
        </w:rPr>
        <w:t xml:space="preserve">Abstand halten </w:t>
      </w:r>
      <w:r w:rsidR="00DE0CBB">
        <w:rPr>
          <w:rFonts w:ascii="Arial" w:hAnsi="Arial" w:cs="Arial"/>
          <w:sz w:val="22"/>
          <w:szCs w:val="22"/>
        </w:rPr>
        <w:t xml:space="preserve">schwer, ohne </w:t>
      </w:r>
      <w:r w:rsidR="004B2DAD">
        <w:rPr>
          <w:rFonts w:ascii="Arial" w:hAnsi="Arial" w:cs="Arial"/>
          <w:sz w:val="22"/>
          <w:szCs w:val="22"/>
        </w:rPr>
        <w:t>fließende</w:t>
      </w:r>
      <w:r w:rsidR="00DE0CBB">
        <w:rPr>
          <w:rFonts w:ascii="Arial" w:hAnsi="Arial" w:cs="Arial"/>
          <w:sz w:val="22"/>
          <w:szCs w:val="22"/>
        </w:rPr>
        <w:t>s</w:t>
      </w:r>
      <w:r w:rsidR="004B2DAD">
        <w:rPr>
          <w:rFonts w:ascii="Arial" w:hAnsi="Arial" w:cs="Arial"/>
          <w:sz w:val="22"/>
          <w:szCs w:val="22"/>
        </w:rPr>
        <w:t xml:space="preserve"> Wasser </w:t>
      </w:r>
      <w:r w:rsidR="00645EE2">
        <w:rPr>
          <w:rFonts w:ascii="Arial" w:hAnsi="Arial" w:cs="Arial"/>
          <w:sz w:val="22"/>
          <w:szCs w:val="22"/>
        </w:rPr>
        <w:t xml:space="preserve">können sie </w:t>
      </w:r>
      <w:r w:rsidR="00DE0CBB">
        <w:rPr>
          <w:rFonts w:ascii="Arial" w:hAnsi="Arial" w:cs="Arial"/>
          <w:sz w:val="22"/>
          <w:szCs w:val="22"/>
        </w:rPr>
        <w:t>Hygienemaßnahmen kaum einhalten</w:t>
      </w:r>
      <w:r>
        <w:rPr>
          <w:rFonts w:ascii="Arial" w:hAnsi="Arial" w:cs="Arial"/>
          <w:sz w:val="22"/>
          <w:szCs w:val="22"/>
        </w:rPr>
        <w:t>, f</w:t>
      </w:r>
      <w:r w:rsidR="009173C8">
        <w:rPr>
          <w:rFonts w:ascii="Arial" w:hAnsi="Arial" w:cs="Arial"/>
          <w:sz w:val="22"/>
          <w:szCs w:val="22"/>
        </w:rPr>
        <w:t>ragile</w:t>
      </w:r>
      <w:r w:rsidR="00945686">
        <w:rPr>
          <w:rFonts w:ascii="Arial" w:hAnsi="Arial" w:cs="Arial"/>
          <w:sz w:val="22"/>
          <w:szCs w:val="22"/>
        </w:rPr>
        <w:t xml:space="preserve"> Gesundheitssysteme </w:t>
      </w:r>
      <w:r w:rsidR="004B2DAD">
        <w:rPr>
          <w:rFonts w:ascii="Arial" w:hAnsi="Arial" w:cs="Arial"/>
          <w:sz w:val="22"/>
          <w:szCs w:val="22"/>
        </w:rPr>
        <w:t>erreichen</w:t>
      </w:r>
      <w:r w:rsidR="009173C8">
        <w:rPr>
          <w:rFonts w:ascii="Arial" w:hAnsi="Arial" w:cs="Arial"/>
          <w:sz w:val="22"/>
          <w:szCs w:val="22"/>
        </w:rPr>
        <w:t xml:space="preserve"> schnell ihre Belastungsgrenze</w:t>
      </w:r>
      <w:r w:rsidR="00526E66">
        <w:rPr>
          <w:rFonts w:ascii="Arial" w:hAnsi="Arial" w:cs="Arial"/>
          <w:sz w:val="22"/>
          <w:szCs w:val="22"/>
        </w:rPr>
        <w:t>.</w:t>
      </w:r>
      <w:r w:rsidR="00645EE2">
        <w:rPr>
          <w:rFonts w:ascii="Arial" w:hAnsi="Arial" w:cs="Arial"/>
          <w:sz w:val="22"/>
          <w:szCs w:val="22"/>
        </w:rPr>
        <w:t xml:space="preserve"> </w:t>
      </w:r>
      <w:r w:rsidR="00945686">
        <w:rPr>
          <w:rFonts w:ascii="Arial" w:hAnsi="Arial" w:cs="Arial"/>
          <w:sz w:val="22"/>
          <w:szCs w:val="22"/>
        </w:rPr>
        <w:t xml:space="preserve">Gleichzeitig </w:t>
      </w:r>
      <w:r w:rsidR="00FF34FA">
        <w:rPr>
          <w:rFonts w:ascii="Arial" w:hAnsi="Arial" w:cs="Arial"/>
          <w:sz w:val="22"/>
          <w:szCs w:val="22"/>
        </w:rPr>
        <w:t xml:space="preserve">sind </w:t>
      </w:r>
      <w:r w:rsidR="0097691E">
        <w:rPr>
          <w:rFonts w:ascii="Arial" w:hAnsi="Arial" w:cs="Arial"/>
          <w:sz w:val="22"/>
          <w:szCs w:val="22"/>
        </w:rPr>
        <w:t xml:space="preserve">einige der Länder </w:t>
      </w:r>
      <w:r w:rsidR="00FF34FA">
        <w:rPr>
          <w:rFonts w:ascii="Arial" w:hAnsi="Arial" w:cs="Arial"/>
          <w:sz w:val="22"/>
          <w:szCs w:val="22"/>
        </w:rPr>
        <w:t>erfahren</w:t>
      </w:r>
      <w:r w:rsidR="00945686">
        <w:rPr>
          <w:rFonts w:ascii="Arial" w:hAnsi="Arial" w:cs="Arial"/>
          <w:sz w:val="22"/>
          <w:szCs w:val="22"/>
        </w:rPr>
        <w:t xml:space="preserve"> im Umgang mit </w:t>
      </w:r>
      <w:r>
        <w:rPr>
          <w:rFonts w:ascii="Arial" w:hAnsi="Arial" w:cs="Arial"/>
          <w:sz w:val="22"/>
          <w:szCs w:val="22"/>
        </w:rPr>
        <w:t xml:space="preserve">großflächigen Krankheitsausbrüchen </w:t>
      </w:r>
      <w:r w:rsidR="00645EE2">
        <w:rPr>
          <w:rFonts w:ascii="Arial" w:hAnsi="Arial" w:cs="Arial"/>
          <w:sz w:val="22"/>
          <w:szCs w:val="22"/>
        </w:rPr>
        <w:t xml:space="preserve">und </w:t>
      </w:r>
      <w:r w:rsidR="007D7D1F">
        <w:rPr>
          <w:rFonts w:ascii="Arial" w:hAnsi="Arial" w:cs="Arial"/>
          <w:sz w:val="22"/>
          <w:szCs w:val="22"/>
        </w:rPr>
        <w:t>haben Lösungsansätze zu</w:t>
      </w:r>
      <w:r>
        <w:rPr>
          <w:rFonts w:ascii="Arial" w:hAnsi="Arial" w:cs="Arial"/>
          <w:sz w:val="22"/>
          <w:szCs w:val="22"/>
        </w:rPr>
        <w:t xml:space="preserve"> deren</w:t>
      </w:r>
      <w:r w:rsidR="007D7D1F">
        <w:rPr>
          <w:rFonts w:ascii="Arial" w:hAnsi="Arial" w:cs="Arial"/>
          <w:sz w:val="22"/>
          <w:szCs w:val="22"/>
        </w:rPr>
        <w:t xml:space="preserve"> Bekämpfung entwickelt</w:t>
      </w:r>
      <w:r w:rsidR="004B2DAD">
        <w:rPr>
          <w:rFonts w:ascii="Arial" w:hAnsi="Arial" w:cs="Arial"/>
          <w:sz w:val="22"/>
          <w:szCs w:val="22"/>
        </w:rPr>
        <w:t>.</w:t>
      </w:r>
      <w:r w:rsidR="009173C8">
        <w:rPr>
          <w:rFonts w:ascii="Arial" w:hAnsi="Arial" w:cs="Arial"/>
          <w:sz w:val="22"/>
          <w:szCs w:val="22"/>
        </w:rPr>
        <w:t xml:space="preserve"> </w:t>
      </w:r>
    </w:p>
    <w:p w14:paraId="2B6DEF39" w14:textId="77777777" w:rsidR="00945686" w:rsidRDefault="00945686" w:rsidP="009456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A034CD9" w14:textId="12F84210" w:rsidR="00945686" w:rsidRDefault="00050751" w:rsidP="00945686">
      <w:pPr>
        <w:rPr>
          <w:rFonts w:ascii="Arial" w:hAnsi="Arial" w:cs="Arial"/>
          <w:sz w:val="22"/>
          <w:szCs w:val="22"/>
        </w:rPr>
      </w:pPr>
      <w:r w:rsidRPr="00D06096">
        <w:rPr>
          <w:rFonts w:ascii="Arial" w:hAnsi="Arial" w:cs="Arial"/>
          <w:sz w:val="22"/>
          <w:szCs w:val="22"/>
        </w:rPr>
        <w:t>Wie k</w:t>
      </w:r>
      <w:r>
        <w:rPr>
          <w:rFonts w:ascii="Arial" w:hAnsi="Arial" w:cs="Arial"/>
          <w:sz w:val="22"/>
          <w:szCs w:val="22"/>
        </w:rPr>
        <w:t xml:space="preserve">ann sich die Welt künftig besser gegen Pandemien wie Covid-19 wappnen? </w:t>
      </w:r>
      <w:r w:rsidR="00A07C4C">
        <w:rPr>
          <w:rFonts w:ascii="Arial" w:hAnsi="Arial" w:cs="Arial"/>
          <w:sz w:val="22"/>
          <w:szCs w:val="22"/>
        </w:rPr>
        <w:t xml:space="preserve">Was wurde bislang getan, um Gesundheitssysteme in </w:t>
      </w:r>
      <w:r w:rsidR="00B42C75">
        <w:rPr>
          <w:rFonts w:ascii="Arial" w:hAnsi="Arial" w:cs="Arial"/>
          <w:sz w:val="22"/>
          <w:szCs w:val="22"/>
        </w:rPr>
        <w:t>Schwellen- und Entwicklungsländern</w:t>
      </w:r>
      <w:r w:rsidR="00A07C4C">
        <w:rPr>
          <w:rFonts w:ascii="Arial" w:hAnsi="Arial" w:cs="Arial"/>
          <w:sz w:val="22"/>
          <w:szCs w:val="22"/>
        </w:rPr>
        <w:t xml:space="preserve"> zu st</w:t>
      </w:r>
      <w:r w:rsidR="00A07C4C" w:rsidRPr="00A66FDC">
        <w:rPr>
          <w:rFonts w:ascii="Arial" w:hAnsi="Arial" w:cs="Arial"/>
          <w:sz w:val="22"/>
          <w:szCs w:val="22"/>
        </w:rPr>
        <w:t>ärken</w:t>
      </w:r>
      <w:r w:rsidR="000C6F6D" w:rsidRPr="00A66FDC">
        <w:rPr>
          <w:rFonts w:ascii="Arial" w:hAnsi="Arial" w:cs="Arial"/>
          <w:sz w:val="22"/>
          <w:szCs w:val="22"/>
        </w:rPr>
        <w:t xml:space="preserve"> und während der Pandemie zu unterstützen</w:t>
      </w:r>
      <w:r w:rsidR="00A07C4C" w:rsidRPr="00A66FDC">
        <w:rPr>
          <w:rFonts w:ascii="Arial" w:hAnsi="Arial" w:cs="Arial"/>
          <w:sz w:val="22"/>
          <w:szCs w:val="22"/>
        </w:rPr>
        <w:t xml:space="preserve">? </w:t>
      </w:r>
      <w:r w:rsidR="009173C8">
        <w:rPr>
          <w:rFonts w:ascii="Arial" w:hAnsi="Arial" w:cs="Arial"/>
          <w:sz w:val="22"/>
          <w:szCs w:val="22"/>
        </w:rPr>
        <w:t>Was können wir in Europa von den Erfahrungen aus Afrika lernen?</w:t>
      </w:r>
      <w:r w:rsidR="00A07C4C">
        <w:rPr>
          <w:rFonts w:ascii="Arial" w:hAnsi="Arial" w:cs="Arial"/>
          <w:sz w:val="22"/>
          <w:szCs w:val="22"/>
        </w:rPr>
        <w:t xml:space="preserve"> </w:t>
      </w:r>
      <w:r w:rsidR="00832A2F">
        <w:rPr>
          <w:rFonts w:ascii="Arial" w:hAnsi="Arial" w:cs="Arial"/>
          <w:sz w:val="22"/>
          <w:szCs w:val="22"/>
        </w:rPr>
        <w:t>Wie werden künftige Impfstoffe</w:t>
      </w:r>
      <w:r w:rsidR="00CC4E30" w:rsidRPr="00CC4E30">
        <w:rPr>
          <w:rFonts w:ascii="Arial" w:hAnsi="Arial" w:cs="Arial"/>
          <w:sz w:val="22"/>
          <w:szCs w:val="22"/>
        </w:rPr>
        <w:t xml:space="preserve"> gerecht</w:t>
      </w:r>
      <w:r w:rsidR="0004259A">
        <w:rPr>
          <w:rFonts w:ascii="Arial" w:hAnsi="Arial" w:cs="Arial"/>
          <w:sz w:val="22"/>
          <w:szCs w:val="22"/>
        </w:rPr>
        <w:t xml:space="preserve"> </w:t>
      </w:r>
      <w:r w:rsidR="00832A2F">
        <w:rPr>
          <w:rFonts w:ascii="Arial" w:hAnsi="Arial" w:cs="Arial"/>
          <w:sz w:val="22"/>
          <w:szCs w:val="22"/>
        </w:rPr>
        <w:t>verteilt?</w:t>
      </w:r>
      <w:r w:rsidR="00CC4E30" w:rsidRPr="00CC4E30">
        <w:rPr>
          <w:rFonts w:ascii="Arial" w:hAnsi="Arial" w:cs="Arial"/>
          <w:sz w:val="22"/>
          <w:szCs w:val="22"/>
        </w:rPr>
        <w:t xml:space="preserve">  </w:t>
      </w:r>
    </w:p>
    <w:p w14:paraId="3035501F" w14:textId="77777777" w:rsidR="00945686" w:rsidRDefault="00945686" w:rsidP="009C239F">
      <w:pPr>
        <w:jc w:val="both"/>
        <w:rPr>
          <w:rFonts w:ascii="Arial" w:hAnsi="Arial" w:cs="Arial"/>
          <w:sz w:val="22"/>
          <w:szCs w:val="22"/>
        </w:rPr>
      </w:pPr>
    </w:p>
    <w:p w14:paraId="58CC97CE" w14:textId="77777777" w:rsidR="0075330C" w:rsidRPr="0075330C" w:rsidRDefault="0075330C" w:rsidP="00243185">
      <w:pPr>
        <w:jc w:val="both"/>
        <w:rPr>
          <w:rFonts w:ascii="Arial" w:hAnsi="Arial" w:cs="Arial"/>
          <w:sz w:val="22"/>
          <w:szCs w:val="22"/>
        </w:rPr>
      </w:pPr>
      <w:r w:rsidRPr="0075330C">
        <w:rPr>
          <w:rFonts w:ascii="Arial" w:hAnsi="Arial" w:cs="Arial"/>
          <w:sz w:val="22"/>
          <w:szCs w:val="22"/>
        </w:rPr>
        <w:t xml:space="preserve">Darüber diskutieren diese Gäste beim nächsten </w:t>
      </w:r>
      <w:r w:rsidR="00713799" w:rsidRPr="00713799">
        <w:rPr>
          <w:rFonts w:ascii="Arial" w:hAnsi="Arial" w:cs="Arial"/>
          <w:i/>
          <w:sz w:val="22"/>
          <w:szCs w:val="22"/>
        </w:rPr>
        <w:t>Forum Entwicklung</w:t>
      </w:r>
      <w:r w:rsidRPr="0075330C">
        <w:rPr>
          <w:rFonts w:ascii="Arial" w:hAnsi="Arial" w:cs="Arial"/>
          <w:sz w:val="22"/>
          <w:szCs w:val="22"/>
        </w:rPr>
        <w:t>:</w:t>
      </w:r>
    </w:p>
    <w:p w14:paraId="3BE891CD" w14:textId="77777777" w:rsidR="0075330C" w:rsidRPr="0075330C" w:rsidRDefault="0075330C" w:rsidP="00243185">
      <w:pPr>
        <w:jc w:val="both"/>
        <w:rPr>
          <w:rFonts w:ascii="Arial" w:hAnsi="Arial" w:cs="Arial"/>
          <w:sz w:val="22"/>
          <w:szCs w:val="22"/>
        </w:rPr>
      </w:pPr>
    </w:p>
    <w:p w14:paraId="5EA9E170" w14:textId="0CC69ABB" w:rsidR="00D81ACE" w:rsidRDefault="00B42C75" w:rsidP="00243185">
      <w:pPr>
        <w:tabs>
          <w:tab w:val="left" w:pos="2694"/>
        </w:tabs>
        <w:jc w:val="both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Prof. </w:t>
      </w:r>
      <w:r w:rsidR="00353D8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Dr. </w:t>
      </w:r>
      <w:r w:rsidR="0094568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Harald Lesch</w:t>
      </w:r>
      <w:r w:rsidR="0096489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94568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Astrophysiker und Wissenschaftsjournalist</w:t>
      </w:r>
    </w:p>
    <w:p w14:paraId="0DAFB3EB" w14:textId="571B93A7" w:rsidR="7601E2E3" w:rsidRDefault="00B42C75" w:rsidP="00243185">
      <w:pPr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b/>
          <w:bCs/>
          <w:sz w:val="22"/>
          <w:szCs w:val="22"/>
        </w:rPr>
        <w:t xml:space="preserve">Dr. </w:t>
      </w:r>
      <w:r w:rsidR="00945686">
        <w:rPr>
          <w:rFonts w:ascii="Arial" w:hAnsi="Arial" w:cs="Arial"/>
          <w:b/>
          <w:bCs/>
          <w:sz w:val="22"/>
          <w:szCs w:val="22"/>
        </w:rPr>
        <w:t>Gisela Schneider</w:t>
      </w:r>
      <w:r w:rsidR="00B506B1" w:rsidRPr="6262D5B8">
        <w:rPr>
          <w:rFonts w:ascii="Arial" w:hAnsi="Arial" w:cs="Arial"/>
          <w:sz w:val="22"/>
          <w:szCs w:val="22"/>
        </w:rPr>
        <w:t xml:space="preserve">, </w:t>
      </w:r>
      <w:r w:rsidR="00945686">
        <w:rPr>
          <w:rFonts w:ascii="Arial" w:hAnsi="Arial" w:cs="Arial"/>
          <w:sz w:val="22"/>
          <w:szCs w:val="22"/>
        </w:rPr>
        <w:t>Tropenmedizinerin und Leiterin de</w:t>
      </w:r>
      <w:r>
        <w:rPr>
          <w:rFonts w:ascii="Arial" w:hAnsi="Arial" w:cs="Arial"/>
          <w:sz w:val="22"/>
          <w:szCs w:val="22"/>
        </w:rPr>
        <w:t xml:space="preserve">s Deutschen Instituts </w:t>
      </w:r>
      <w:r w:rsidR="00945686">
        <w:rPr>
          <w:rFonts w:ascii="Arial" w:hAnsi="Arial" w:cs="Arial"/>
          <w:sz w:val="22"/>
          <w:szCs w:val="22"/>
        </w:rPr>
        <w:t>für ärztliche Mission</w:t>
      </w:r>
    </w:p>
    <w:p w14:paraId="6638485C" w14:textId="3A2ABF31" w:rsidR="00DE0CBB" w:rsidRDefault="00B42C75" w:rsidP="002431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Dr. </w:t>
      </w:r>
      <w:r w:rsidR="00945686">
        <w:rPr>
          <w:rFonts w:ascii="Arial" w:hAnsi="Arial" w:cs="Arial"/>
          <w:b/>
          <w:bCs/>
          <w:sz w:val="22"/>
          <w:szCs w:val="22"/>
        </w:rPr>
        <w:t>Matthias Rompel</w:t>
      </w:r>
      <w:r w:rsidR="00B506B1" w:rsidRPr="5C5449AE">
        <w:rPr>
          <w:rFonts w:ascii="Arial" w:hAnsi="Arial" w:cs="Arial"/>
          <w:sz w:val="22"/>
          <w:szCs w:val="22"/>
        </w:rPr>
        <w:t xml:space="preserve">, GIZ, </w:t>
      </w:r>
      <w:r w:rsidR="002375CC" w:rsidRPr="00BA767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Abteilungsleiter für das südliche Afrika</w:t>
      </w:r>
      <w:r w:rsidR="002375C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5AB92F81" w14:textId="6D11FD88" w:rsidR="0075330C" w:rsidRPr="0075330C" w:rsidRDefault="0075330C" w:rsidP="00243185">
      <w:pPr>
        <w:jc w:val="both"/>
        <w:rPr>
          <w:rFonts w:ascii="Arial" w:hAnsi="Arial" w:cs="Arial"/>
          <w:sz w:val="22"/>
          <w:szCs w:val="22"/>
        </w:rPr>
      </w:pPr>
      <w:r w:rsidRPr="0075330C">
        <w:rPr>
          <w:rFonts w:ascii="Arial" w:hAnsi="Arial" w:cs="Arial"/>
          <w:sz w:val="22"/>
          <w:szCs w:val="22"/>
        </w:rPr>
        <w:t>Moderation</w:t>
      </w:r>
      <w:r w:rsidR="00713799">
        <w:rPr>
          <w:rFonts w:ascii="Arial" w:hAnsi="Arial" w:cs="Arial"/>
          <w:sz w:val="22"/>
          <w:szCs w:val="22"/>
        </w:rPr>
        <w:t>:</w:t>
      </w:r>
      <w:r w:rsidRPr="0075330C">
        <w:rPr>
          <w:rFonts w:ascii="Arial" w:hAnsi="Arial" w:cs="Arial"/>
          <w:sz w:val="22"/>
          <w:szCs w:val="22"/>
        </w:rPr>
        <w:t xml:space="preserve"> Tobias Schwab, F</w:t>
      </w:r>
      <w:r w:rsidR="00713799">
        <w:rPr>
          <w:rFonts w:ascii="Arial" w:hAnsi="Arial" w:cs="Arial"/>
          <w:sz w:val="22"/>
          <w:szCs w:val="22"/>
        </w:rPr>
        <w:t>rankfurter Rundschau</w:t>
      </w:r>
    </w:p>
    <w:p w14:paraId="0D60405B" w14:textId="77777777" w:rsidR="0075330C" w:rsidRPr="0075330C" w:rsidRDefault="0075330C" w:rsidP="00243185">
      <w:pPr>
        <w:jc w:val="both"/>
        <w:rPr>
          <w:rFonts w:ascii="Arial" w:hAnsi="Arial" w:cs="Arial"/>
          <w:sz w:val="22"/>
          <w:szCs w:val="22"/>
        </w:rPr>
      </w:pPr>
    </w:p>
    <w:p w14:paraId="2F42952C" w14:textId="3EA64CC1" w:rsidR="0075330C" w:rsidRPr="0075330C" w:rsidRDefault="0089494D" w:rsidP="002431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78590B">
        <w:rPr>
          <w:rFonts w:ascii="Arial" w:hAnsi="Arial" w:cs="Arial"/>
          <w:b/>
          <w:sz w:val="22"/>
          <w:szCs w:val="22"/>
        </w:rPr>
        <w:t>on</w:t>
      </w:r>
      <w:r>
        <w:rPr>
          <w:rFonts w:ascii="Arial" w:hAnsi="Arial" w:cs="Arial"/>
          <w:b/>
          <w:sz w:val="22"/>
          <w:szCs w:val="22"/>
        </w:rPr>
        <w:t>n</w:t>
      </w:r>
      <w:r w:rsidR="0078590B">
        <w:rPr>
          <w:rFonts w:ascii="Arial" w:hAnsi="Arial" w:cs="Arial"/>
          <w:b/>
          <w:sz w:val="22"/>
          <w:szCs w:val="22"/>
        </w:rPr>
        <w:t>er</w:t>
      </w:r>
      <w:r>
        <w:rPr>
          <w:rFonts w:ascii="Arial" w:hAnsi="Arial" w:cs="Arial"/>
          <w:b/>
          <w:sz w:val="22"/>
          <w:szCs w:val="22"/>
        </w:rPr>
        <w:t>st</w:t>
      </w:r>
      <w:r w:rsidR="00B506B1">
        <w:rPr>
          <w:rFonts w:ascii="Arial" w:hAnsi="Arial" w:cs="Arial"/>
          <w:b/>
          <w:sz w:val="22"/>
          <w:szCs w:val="22"/>
        </w:rPr>
        <w:t>ag</w:t>
      </w:r>
      <w:r w:rsidR="00AD7FA0">
        <w:rPr>
          <w:rFonts w:ascii="Arial" w:hAnsi="Arial" w:cs="Arial"/>
          <w:b/>
          <w:sz w:val="22"/>
          <w:szCs w:val="22"/>
        </w:rPr>
        <w:t xml:space="preserve">, </w:t>
      </w:r>
      <w:r w:rsidR="00945686">
        <w:rPr>
          <w:rFonts w:ascii="Arial" w:hAnsi="Arial" w:cs="Arial"/>
          <w:b/>
          <w:sz w:val="22"/>
          <w:szCs w:val="22"/>
        </w:rPr>
        <w:t>22. Oktober 2020</w:t>
      </w:r>
      <w:r w:rsidR="008903FE">
        <w:rPr>
          <w:rFonts w:ascii="Arial" w:hAnsi="Arial" w:cs="Arial"/>
          <w:b/>
          <w:sz w:val="22"/>
          <w:szCs w:val="22"/>
        </w:rPr>
        <w:t xml:space="preserve"> um </w:t>
      </w:r>
      <w:r w:rsidR="0075330C" w:rsidRPr="008903FE">
        <w:rPr>
          <w:rFonts w:ascii="Arial" w:hAnsi="Arial" w:cs="Arial"/>
          <w:b/>
          <w:bCs/>
          <w:sz w:val="22"/>
          <w:szCs w:val="22"/>
        </w:rPr>
        <w:t>18.30 Uhr</w:t>
      </w:r>
      <w:r w:rsidR="0075330C" w:rsidRPr="0075330C">
        <w:rPr>
          <w:rFonts w:ascii="Arial" w:hAnsi="Arial" w:cs="Arial"/>
          <w:sz w:val="22"/>
          <w:szCs w:val="22"/>
        </w:rPr>
        <w:t xml:space="preserve"> (Einlass </w:t>
      </w:r>
      <w:r w:rsidR="008903FE">
        <w:rPr>
          <w:rFonts w:ascii="Arial" w:hAnsi="Arial" w:cs="Arial"/>
          <w:sz w:val="22"/>
          <w:szCs w:val="22"/>
        </w:rPr>
        <w:t xml:space="preserve">ab </w:t>
      </w:r>
      <w:r w:rsidR="0075330C" w:rsidRPr="0075330C">
        <w:rPr>
          <w:rFonts w:ascii="Arial" w:hAnsi="Arial" w:cs="Arial"/>
          <w:sz w:val="22"/>
          <w:szCs w:val="22"/>
        </w:rPr>
        <w:t>18</w:t>
      </w:r>
      <w:r w:rsidR="008903FE">
        <w:rPr>
          <w:rFonts w:ascii="Arial" w:hAnsi="Arial" w:cs="Arial"/>
          <w:sz w:val="22"/>
          <w:szCs w:val="22"/>
        </w:rPr>
        <w:t>:00</w:t>
      </w:r>
      <w:r w:rsidR="0075330C" w:rsidRPr="0075330C">
        <w:rPr>
          <w:rFonts w:ascii="Arial" w:hAnsi="Arial" w:cs="Arial"/>
          <w:sz w:val="22"/>
          <w:szCs w:val="22"/>
        </w:rPr>
        <w:t xml:space="preserve"> Uhr)</w:t>
      </w:r>
    </w:p>
    <w:p w14:paraId="28618078" w14:textId="4B69D3CC" w:rsidR="0075330C" w:rsidRDefault="00D81ACE" w:rsidP="00243185">
      <w:pPr>
        <w:jc w:val="both"/>
        <w:rPr>
          <w:rFonts w:ascii="Arial" w:hAnsi="Arial" w:cs="Arial"/>
          <w:sz w:val="22"/>
          <w:szCs w:val="22"/>
        </w:rPr>
      </w:pPr>
      <w:bookmarkStart w:id="3" w:name="_Hlk52959384"/>
      <w:r w:rsidRPr="00D81ACE">
        <w:rPr>
          <w:rFonts w:ascii="Arial" w:hAnsi="Arial" w:cs="Arial"/>
          <w:sz w:val="22"/>
          <w:szCs w:val="22"/>
        </w:rPr>
        <w:t>Museum für Kommunikation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81ACE">
        <w:rPr>
          <w:rFonts w:ascii="Arial" w:hAnsi="Arial" w:cs="Arial"/>
          <w:sz w:val="22"/>
          <w:szCs w:val="22"/>
        </w:rPr>
        <w:t>Schaumainkai</w:t>
      </w:r>
      <w:proofErr w:type="spellEnd"/>
      <w:r w:rsidRPr="00D81ACE">
        <w:rPr>
          <w:rFonts w:ascii="Arial" w:hAnsi="Arial" w:cs="Arial"/>
          <w:sz w:val="22"/>
          <w:szCs w:val="22"/>
        </w:rPr>
        <w:t xml:space="preserve"> 53 (Museumsufer)</w:t>
      </w:r>
      <w:r>
        <w:rPr>
          <w:rFonts w:ascii="Arial" w:hAnsi="Arial" w:cs="Arial"/>
          <w:sz w:val="22"/>
          <w:szCs w:val="22"/>
        </w:rPr>
        <w:t xml:space="preserve">, </w:t>
      </w:r>
      <w:r w:rsidRPr="00D81ACE">
        <w:rPr>
          <w:rFonts w:ascii="Arial" w:hAnsi="Arial" w:cs="Arial"/>
          <w:sz w:val="22"/>
          <w:szCs w:val="22"/>
        </w:rPr>
        <w:t>60596 Frankfurt am Main</w:t>
      </w:r>
    </w:p>
    <w:bookmarkEnd w:id="3"/>
    <w:p w14:paraId="35EF0FBA" w14:textId="77777777" w:rsidR="00555F08" w:rsidRPr="0075330C" w:rsidRDefault="00555F08" w:rsidP="00243185">
      <w:pPr>
        <w:jc w:val="both"/>
        <w:rPr>
          <w:rFonts w:ascii="Arial" w:hAnsi="Arial" w:cs="Arial"/>
          <w:sz w:val="22"/>
          <w:szCs w:val="22"/>
        </w:rPr>
      </w:pPr>
    </w:p>
    <w:p w14:paraId="547AFFA5" w14:textId="77777777" w:rsidR="008903FE" w:rsidRDefault="00E37223" w:rsidP="00E37223">
      <w:pPr>
        <w:jc w:val="both"/>
        <w:rPr>
          <w:rFonts w:ascii="Arial" w:hAnsi="Arial" w:cs="Arial"/>
          <w:sz w:val="22"/>
          <w:szCs w:val="22"/>
        </w:rPr>
      </w:pPr>
      <w:r w:rsidRPr="00C10693">
        <w:rPr>
          <w:rFonts w:ascii="Arial" w:hAnsi="Arial" w:cs="Arial"/>
          <w:sz w:val="22"/>
          <w:szCs w:val="22"/>
        </w:rPr>
        <w:t xml:space="preserve">Die zugelassene Anzahl der Gäste ist begrenzt. </w:t>
      </w:r>
    </w:p>
    <w:p w14:paraId="059D66BE" w14:textId="3CFB38A6" w:rsidR="00E37223" w:rsidRDefault="00E37223" w:rsidP="00E37223">
      <w:pPr>
        <w:jc w:val="both"/>
        <w:rPr>
          <w:rFonts w:ascii="Arial" w:hAnsi="Arial" w:cs="Arial"/>
          <w:sz w:val="22"/>
          <w:szCs w:val="22"/>
        </w:rPr>
      </w:pPr>
      <w:r w:rsidRPr="00C10693">
        <w:rPr>
          <w:rFonts w:ascii="Arial" w:hAnsi="Arial" w:cs="Arial"/>
          <w:b/>
          <w:bCs/>
          <w:sz w:val="22"/>
          <w:szCs w:val="22"/>
        </w:rPr>
        <w:t>Bitte melden Sie sich vorab</w:t>
      </w:r>
      <w:r>
        <w:rPr>
          <w:rFonts w:ascii="Arial" w:hAnsi="Arial" w:cs="Arial"/>
          <w:b/>
          <w:bCs/>
          <w:sz w:val="22"/>
          <w:szCs w:val="22"/>
        </w:rPr>
        <w:t xml:space="preserve"> online</w:t>
      </w:r>
      <w:r w:rsidRPr="004360E1">
        <w:rPr>
          <w:rFonts w:ascii="Arial" w:hAnsi="Arial" w:cs="Arial"/>
          <w:b/>
          <w:bCs/>
          <w:sz w:val="22"/>
          <w:szCs w:val="22"/>
        </w:rPr>
        <w:t xml:space="preserve"> an</w:t>
      </w:r>
      <w:r w:rsidRPr="00C10693">
        <w:rPr>
          <w:rFonts w:ascii="Arial" w:hAnsi="Arial" w:cs="Arial"/>
          <w:sz w:val="22"/>
          <w:szCs w:val="22"/>
        </w:rPr>
        <w:t>, wenn Sie die Veranstaltung besuchen möchten</w:t>
      </w:r>
      <w:r>
        <w:rPr>
          <w:rFonts w:ascii="Arial" w:hAnsi="Arial" w:cs="Arial"/>
          <w:sz w:val="22"/>
          <w:szCs w:val="22"/>
        </w:rPr>
        <w:t xml:space="preserve">: </w:t>
      </w:r>
      <w:hyperlink r:id="rId12" w:history="1">
        <w:r w:rsidRPr="004360E1">
          <w:rPr>
            <w:rStyle w:val="Hyperlink"/>
            <w:rFonts w:ascii="Arial" w:hAnsi="Arial" w:cs="Arial"/>
            <w:b/>
            <w:bCs/>
            <w:sz w:val="22"/>
            <w:szCs w:val="22"/>
          </w:rPr>
          <w:t>www.fr.de/anmeldung</w:t>
        </w:r>
      </w:hyperlink>
      <w:r w:rsidR="008903FE">
        <w:rPr>
          <w:rFonts w:ascii="Arial" w:hAnsi="Arial" w:cs="Arial"/>
          <w:sz w:val="22"/>
          <w:szCs w:val="22"/>
        </w:rPr>
        <w:t xml:space="preserve"> (Stichwort: </w:t>
      </w:r>
      <w:r w:rsidR="00A66FDC">
        <w:rPr>
          <w:rFonts w:ascii="Arial" w:hAnsi="Arial" w:cs="Arial"/>
          <w:sz w:val="22"/>
          <w:szCs w:val="22"/>
        </w:rPr>
        <w:t>Forum Entwicklung</w:t>
      </w:r>
      <w:r w:rsidR="008903FE">
        <w:rPr>
          <w:rFonts w:ascii="Arial" w:hAnsi="Arial" w:cs="Arial"/>
          <w:sz w:val="22"/>
          <w:szCs w:val="22"/>
        </w:rPr>
        <w:t>)</w:t>
      </w:r>
      <w:r w:rsidRPr="03EE8D80">
        <w:rPr>
          <w:rFonts w:ascii="Arial" w:hAnsi="Arial" w:cs="Arial"/>
          <w:sz w:val="22"/>
          <w:szCs w:val="22"/>
        </w:rPr>
        <w:t xml:space="preserve"> </w:t>
      </w:r>
      <w:r w:rsidR="008903FE">
        <w:rPr>
          <w:rFonts w:ascii="Arial" w:hAnsi="Arial" w:cs="Arial"/>
          <w:sz w:val="22"/>
          <w:szCs w:val="22"/>
        </w:rPr>
        <w:t xml:space="preserve">Der </w:t>
      </w:r>
      <w:r w:rsidRPr="03EE8D80">
        <w:rPr>
          <w:rFonts w:ascii="Arial" w:hAnsi="Arial" w:cs="Arial"/>
          <w:sz w:val="22"/>
          <w:szCs w:val="22"/>
        </w:rPr>
        <w:t>Eintritt ist frei.</w:t>
      </w:r>
    </w:p>
    <w:p w14:paraId="7F7EC406" w14:textId="77777777" w:rsidR="008903FE" w:rsidRDefault="008903FE" w:rsidP="00E37223">
      <w:pPr>
        <w:jc w:val="both"/>
        <w:rPr>
          <w:rFonts w:ascii="Arial" w:hAnsi="Arial" w:cs="Arial"/>
          <w:sz w:val="22"/>
          <w:szCs w:val="22"/>
        </w:rPr>
      </w:pPr>
    </w:p>
    <w:p w14:paraId="4AB5E11E" w14:textId="63FC3A56" w:rsidR="007D72DD" w:rsidRPr="00D7713C" w:rsidRDefault="00E37223" w:rsidP="00E37223">
      <w:pPr>
        <w:jc w:val="both"/>
        <w:rPr>
          <w:rFonts w:ascii="Arial" w:hAnsi="Arial" w:cs="Arial"/>
          <w:sz w:val="22"/>
          <w:szCs w:val="22"/>
        </w:rPr>
      </w:pPr>
      <w:r w:rsidRPr="008903FE">
        <w:rPr>
          <w:rFonts w:ascii="Arial" w:hAnsi="Arial" w:cs="Arial"/>
          <w:sz w:val="22"/>
          <w:szCs w:val="22"/>
        </w:rPr>
        <w:t xml:space="preserve">Oder Sie folgen der Diskussion live auf dem </w:t>
      </w:r>
      <w:hyperlink r:id="rId13" w:history="1">
        <w:r w:rsidRPr="008903FE">
          <w:rPr>
            <w:rStyle w:val="Hyperlink"/>
            <w:rFonts w:ascii="Arial" w:hAnsi="Arial" w:cs="Arial"/>
            <w:b/>
            <w:bCs/>
            <w:sz w:val="22"/>
            <w:szCs w:val="22"/>
          </w:rPr>
          <w:t>Twitter-Kanal der GIZ</w:t>
        </w:r>
      </w:hyperlink>
      <w:bookmarkEnd w:id="1"/>
      <w:r w:rsidR="00D7713C" w:rsidRPr="00D7713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</w:p>
    <w:sectPr w:rsidR="007D72DD" w:rsidRPr="00D7713C" w:rsidSect="00451E33">
      <w:footerReference w:type="default" r:id="rId14"/>
      <w:type w:val="continuous"/>
      <w:pgSz w:w="11906" w:h="16838" w:code="9"/>
      <w:pgMar w:top="567" w:right="1134" w:bottom="567" w:left="1134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AFA83" w14:textId="77777777" w:rsidR="00F21664" w:rsidRDefault="00F21664">
      <w:r>
        <w:separator/>
      </w:r>
    </w:p>
  </w:endnote>
  <w:endnote w:type="continuationSeparator" w:id="0">
    <w:p w14:paraId="39D8EEA3" w14:textId="77777777" w:rsidR="00F21664" w:rsidRDefault="00F21664">
      <w:r>
        <w:continuationSeparator/>
      </w:r>
    </w:p>
  </w:endnote>
  <w:endnote w:type="continuationNotice" w:id="1">
    <w:p w14:paraId="2227568C" w14:textId="77777777" w:rsidR="00F21664" w:rsidRDefault="00F21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F9D14" w14:textId="77777777" w:rsidR="0001411C" w:rsidRPr="0001411C" w:rsidRDefault="00AB2E99" w:rsidP="00AD7FA0">
    <w:pPr>
      <w:pStyle w:val="Fuzeile"/>
      <w:spacing w:before="360"/>
      <w:ind w:left="-306"/>
      <w:rPr>
        <w:sz w:val="2"/>
        <w:lang w:val="en-GB"/>
      </w:rPr>
    </w:pPr>
    <w:r w:rsidRPr="00731020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1D72E20" wp14:editId="5711339A">
          <wp:simplePos x="0" y="0"/>
          <wp:positionH relativeFrom="column">
            <wp:posOffset>1908810</wp:posOffset>
          </wp:positionH>
          <wp:positionV relativeFrom="paragraph">
            <wp:posOffset>408940</wp:posOffset>
          </wp:positionV>
          <wp:extent cx="2400300" cy="433070"/>
          <wp:effectExtent l="0" t="0" r="0" b="5080"/>
          <wp:wrapNone/>
          <wp:docPr id="8" name="Bild 8" descr="FR-Logo-CLAIM-neu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R-Logo-CLAIM-neu_4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1020">
      <w:rPr>
        <w:noProof/>
        <w:sz w:val="28"/>
        <w:szCs w:val="28"/>
      </w:rPr>
      <w:drawing>
        <wp:anchor distT="0" distB="0" distL="114300" distR="114300" simplePos="0" relativeHeight="251658241" behindDoc="0" locked="0" layoutInCell="1" allowOverlap="1" wp14:anchorId="49F57AB4" wp14:editId="69712A79">
          <wp:simplePos x="0" y="0"/>
          <wp:positionH relativeFrom="column">
            <wp:posOffset>4785360</wp:posOffset>
          </wp:positionH>
          <wp:positionV relativeFrom="paragraph">
            <wp:posOffset>433070</wp:posOffset>
          </wp:positionV>
          <wp:extent cx="1215209" cy="393700"/>
          <wp:effectExtent l="0" t="0" r="4445" b="6350"/>
          <wp:wrapNone/>
          <wp:docPr id="1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rInfo_logo_4c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5209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1E33">
      <w:rPr>
        <w:noProof/>
        <w:sz w:val="28"/>
        <w:szCs w:val="28"/>
      </w:rPr>
      <w:drawing>
        <wp:inline distT="0" distB="0" distL="0" distR="0" wp14:anchorId="3577510E" wp14:editId="3D6D4B8C">
          <wp:extent cx="1943100" cy="809659"/>
          <wp:effectExtent l="0" t="0" r="0" b="952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izlogo-unternehmen-de-rgb-500px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355" cy="812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FCC5C" w14:textId="77777777" w:rsidR="00F21664" w:rsidRDefault="00F21664">
      <w:r>
        <w:separator/>
      </w:r>
    </w:p>
  </w:footnote>
  <w:footnote w:type="continuationSeparator" w:id="0">
    <w:p w14:paraId="36AE92EE" w14:textId="77777777" w:rsidR="00F21664" w:rsidRDefault="00F21664">
      <w:r>
        <w:continuationSeparator/>
      </w:r>
    </w:p>
  </w:footnote>
  <w:footnote w:type="continuationNotice" w:id="1">
    <w:p w14:paraId="6B7910AE" w14:textId="77777777" w:rsidR="00F21664" w:rsidRDefault="00F216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6122"/>
    <w:multiLevelType w:val="multilevel"/>
    <w:tmpl w:val="975293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744A8"/>
    <w:multiLevelType w:val="hybridMultilevel"/>
    <w:tmpl w:val="54BE7D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30190"/>
    <w:multiLevelType w:val="multilevel"/>
    <w:tmpl w:val="480E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E4863"/>
    <w:multiLevelType w:val="multilevel"/>
    <w:tmpl w:val="54BE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5281C"/>
    <w:multiLevelType w:val="hybridMultilevel"/>
    <w:tmpl w:val="CF3E0E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26D43"/>
    <w:multiLevelType w:val="hybridMultilevel"/>
    <w:tmpl w:val="C9CC3CC8"/>
    <w:lvl w:ilvl="0" w:tplc="E71A6A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52B4C"/>
    <w:multiLevelType w:val="hybridMultilevel"/>
    <w:tmpl w:val="975293FE"/>
    <w:lvl w:ilvl="0" w:tplc="E71A6A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63E9E"/>
    <w:multiLevelType w:val="multilevel"/>
    <w:tmpl w:val="C9CC3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1262A"/>
    <w:multiLevelType w:val="hybridMultilevel"/>
    <w:tmpl w:val="B42A6174"/>
    <w:lvl w:ilvl="0" w:tplc="04070001">
      <w:start w:val="1"/>
      <w:numFmt w:val="bullet"/>
      <w:lvlText w:val=""/>
      <w:lvlJc w:val="left"/>
      <w:pPr>
        <w:ind w:left="989" w:hanging="70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42274B8"/>
    <w:multiLevelType w:val="hybridMultilevel"/>
    <w:tmpl w:val="EF4E0384"/>
    <w:lvl w:ilvl="0" w:tplc="040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68170B78"/>
    <w:multiLevelType w:val="hybridMultilevel"/>
    <w:tmpl w:val="5B0665E0"/>
    <w:lvl w:ilvl="0" w:tplc="6A0CBE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80F0F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F20E2"/>
    <w:multiLevelType w:val="hybridMultilevel"/>
    <w:tmpl w:val="A7C478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5A"/>
    <w:rsid w:val="00001284"/>
    <w:rsid w:val="000059AE"/>
    <w:rsid w:val="0001411C"/>
    <w:rsid w:val="00017A9B"/>
    <w:rsid w:val="0004259A"/>
    <w:rsid w:val="000472C4"/>
    <w:rsid w:val="00050751"/>
    <w:rsid w:val="0006054B"/>
    <w:rsid w:val="000638B1"/>
    <w:rsid w:val="00063D83"/>
    <w:rsid w:val="00082F5B"/>
    <w:rsid w:val="000844B7"/>
    <w:rsid w:val="00086686"/>
    <w:rsid w:val="00086A6B"/>
    <w:rsid w:val="00096CFA"/>
    <w:rsid w:val="000A722E"/>
    <w:rsid w:val="000C01C4"/>
    <w:rsid w:val="000C6F6D"/>
    <w:rsid w:val="000D26C7"/>
    <w:rsid w:val="000F385D"/>
    <w:rsid w:val="0010436C"/>
    <w:rsid w:val="00110F9B"/>
    <w:rsid w:val="001178C4"/>
    <w:rsid w:val="0013572C"/>
    <w:rsid w:val="00135E8B"/>
    <w:rsid w:val="00137D86"/>
    <w:rsid w:val="0014259B"/>
    <w:rsid w:val="001555D4"/>
    <w:rsid w:val="00167879"/>
    <w:rsid w:val="00185064"/>
    <w:rsid w:val="001A3DFB"/>
    <w:rsid w:val="001A6747"/>
    <w:rsid w:val="001B38B7"/>
    <w:rsid w:val="001B78BF"/>
    <w:rsid w:val="001C739B"/>
    <w:rsid w:val="001E0951"/>
    <w:rsid w:val="00205009"/>
    <w:rsid w:val="00210BC5"/>
    <w:rsid w:val="00213960"/>
    <w:rsid w:val="00227F5F"/>
    <w:rsid w:val="002375CC"/>
    <w:rsid w:val="00243185"/>
    <w:rsid w:val="0025557C"/>
    <w:rsid w:val="00276133"/>
    <w:rsid w:val="002845A9"/>
    <w:rsid w:val="00287329"/>
    <w:rsid w:val="00295F8D"/>
    <w:rsid w:val="002A0880"/>
    <w:rsid w:val="002B3779"/>
    <w:rsid w:val="002D11F0"/>
    <w:rsid w:val="002D2D5D"/>
    <w:rsid w:val="002E4CAC"/>
    <w:rsid w:val="002E7A7F"/>
    <w:rsid w:val="002F579D"/>
    <w:rsid w:val="00307787"/>
    <w:rsid w:val="00314C44"/>
    <w:rsid w:val="00322F36"/>
    <w:rsid w:val="00330869"/>
    <w:rsid w:val="00353D86"/>
    <w:rsid w:val="00361014"/>
    <w:rsid w:val="003856A9"/>
    <w:rsid w:val="00393B94"/>
    <w:rsid w:val="003A48D2"/>
    <w:rsid w:val="003C6702"/>
    <w:rsid w:val="003D1DE9"/>
    <w:rsid w:val="003E782A"/>
    <w:rsid w:val="003F0D38"/>
    <w:rsid w:val="003F74FE"/>
    <w:rsid w:val="003F768D"/>
    <w:rsid w:val="004032F3"/>
    <w:rsid w:val="00421070"/>
    <w:rsid w:val="00426FB2"/>
    <w:rsid w:val="0043088E"/>
    <w:rsid w:val="00430E78"/>
    <w:rsid w:val="00434096"/>
    <w:rsid w:val="00451E33"/>
    <w:rsid w:val="0045383F"/>
    <w:rsid w:val="00466309"/>
    <w:rsid w:val="00477F48"/>
    <w:rsid w:val="004A0780"/>
    <w:rsid w:val="004B2DAD"/>
    <w:rsid w:val="004D5EAD"/>
    <w:rsid w:val="004D7E8E"/>
    <w:rsid w:val="004E3743"/>
    <w:rsid w:val="004F7B2D"/>
    <w:rsid w:val="004F7C14"/>
    <w:rsid w:val="0050698F"/>
    <w:rsid w:val="00526E2B"/>
    <w:rsid w:val="00526E66"/>
    <w:rsid w:val="0053028C"/>
    <w:rsid w:val="005428D8"/>
    <w:rsid w:val="00555F08"/>
    <w:rsid w:val="005566DD"/>
    <w:rsid w:val="00583781"/>
    <w:rsid w:val="0058769C"/>
    <w:rsid w:val="005A0274"/>
    <w:rsid w:val="005A2385"/>
    <w:rsid w:val="005C5384"/>
    <w:rsid w:val="005E32B5"/>
    <w:rsid w:val="005F5B06"/>
    <w:rsid w:val="006128FE"/>
    <w:rsid w:val="006156AF"/>
    <w:rsid w:val="00632DEC"/>
    <w:rsid w:val="00633980"/>
    <w:rsid w:val="00637A5E"/>
    <w:rsid w:val="00637B49"/>
    <w:rsid w:val="00645EE2"/>
    <w:rsid w:val="00655FC2"/>
    <w:rsid w:val="0066145C"/>
    <w:rsid w:val="00667A8F"/>
    <w:rsid w:val="00675D60"/>
    <w:rsid w:val="006A192D"/>
    <w:rsid w:val="006A6155"/>
    <w:rsid w:val="006C42B3"/>
    <w:rsid w:val="006C603C"/>
    <w:rsid w:val="006D2E66"/>
    <w:rsid w:val="006D5189"/>
    <w:rsid w:val="006E3ED6"/>
    <w:rsid w:val="006F43DF"/>
    <w:rsid w:val="00702FEA"/>
    <w:rsid w:val="00712CA0"/>
    <w:rsid w:val="00713799"/>
    <w:rsid w:val="00722F4E"/>
    <w:rsid w:val="0072731D"/>
    <w:rsid w:val="00731020"/>
    <w:rsid w:val="007324F9"/>
    <w:rsid w:val="007335E4"/>
    <w:rsid w:val="00733A58"/>
    <w:rsid w:val="007429F4"/>
    <w:rsid w:val="007506A9"/>
    <w:rsid w:val="00750DE6"/>
    <w:rsid w:val="0075330C"/>
    <w:rsid w:val="00756639"/>
    <w:rsid w:val="00757B37"/>
    <w:rsid w:val="00762A94"/>
    <w:rsid w:val="00764A2D"/>
    <w:rsid w:val="00770D67"/>
    <w:rsid w:val="00775180"/>
    <w:rsid w:val="007754A6"/>
    <w:rsid w:val="00780EE6"/>
    <w:rsid w:val="0078590B"/>
    <w:rsid w:val="00794DE8"/>
    <w:rsid w:val="007A21D1"/>
    <w:rsid w:val="007B0F54"/>
    <w:rsid w:val="007B1BDD"/>
    <w:rsid w:val="007B70F0"/>
    <w:rsid w:val="007C2959"/>
    <w:rsid w:val="007D0F68"/>
    <w:rsid w:val="007D2B58"/>
    <w:rsid w:val="007D72DD"/>
    <w:rsid w:val="007D7D1F"/>
    <w:rsid w:val="007E1116"/>
    <w:rsid w:val="007E1390"/>
    <w:rsid w:val="007F5908"/>
    <w:rsid w:val="00804878"/>
    <w:rsid w:val="00832A2F"/>
    <w:rsid w:val="00833F01"/>
    <w:rsid w:val="0083677B"/>
    <w:rsid w:val="00857E80"/>
    <w:rsid w:val="00864AA0"/>
    <w:rsid w:val="008714E8"/>
    <w:rsid w:val="00880732"/>
    <w:rsid w:val="00883268"/>
    <w:rsid w:val="008903FE"/>
    <w:rsid w:val="0089494D"/>
    <w:rsid w:val="008A1DA2"/>
    <w:rsid w:val="008A41CF"/>
    <w:rsid w:val="008D584F"/>
    <w:rsid w:val="008D596B"/>
    <w:rsid w:val="008F6EA5"/>
    <w:rsid w:val="009009D6"/>
    <w:rsid w:val="00911E31"/>
    <w:rsid w:val="009173C8"/>
    <w:rsid w:val="00932594"/>
    <w:rsid w:val="00945686"/>
    <w:rsid w:val="00954A9B"/>
    <w:rsid w:val="00956355"/>
    <w:rsid w:val="00956BA8"/>
    <w:rsid w:val="00960D49"/>
    <w:rsid w:val="00964891"/>
    <w:rsid w:val="009710AF"/>
    <w:rsid w:val="0097691E"/>
    <w:rsid w:val="0099094F"/>
    <w:rsid w:val="0099330D"/>
    <w:rsid w:val="009A4B12"/>
    <w:rsid w:val="009A7C79"/>
    <w:rsid w:val="009C239F"/>
    <w:rsid w:val="009C6B4B"/>
    <w:rsid w:val="009E747A"/>
    <w:rsid w:val="009F1FFB"/>
    <w:rsid w:val="00A025AB"/>
    <w:rsid w:val="00A07C4C"/>
    <w:rsid w:val="00A4199B"/>
    <w:rsid w:val="00A66FDC"/>
    <w:rsid w:val="00A73962"/>
    <w:rsid w:val="00A73CA7"/>
    <w:rsid w:val="00A766BA"/>
    <w:rsid w:val="00A818B0"/>
    <w:rsid w:val="00A8304C"/>
    <w:rsid w:val="00A95184"/>
    <w:rsid w:val="00AA521D"/>
    <w:rsid w:val="00AB2E99"/>
    <w:rsid w:val="00AB73FF"/>
    <w:rsid w:val="00AD7FA0"/>
    <w:rsid w:val="00AF1018"/>
    <w:rsid w:val="00AF14FF"/>
    <w:rsid w:val="00B111DD"/>
    <w:rsid w:val="00B1279C"/>
    <w:rsid w:val="00B26E75"/>
    <w:rsid w:val="00B36119"/>
    <w:rsid w:val="00B4075A"/>
    <w:rsid w:val="00B42C75"/>
    <w:rsid w:val="00B506B1"/>
    <w:rsid w:val="00B76C68"/>
    <w:rsid w:val="00B8086A"/>
    <w:rsid w:val="00B9166E"/>
    <w:rsid w:val="00B947ED"/>
    <w:rsid w:val="00BA1AAA"/>
    <w:rsid w:val="00BA298A"/>
    <w:rsid w:val="00BA3495"/>
    <w:rsid w:val="00BA3A5F"/>
    <w:rsid w:val="00BA7677"/>
    <w:rsid w:val="00BB1C0E"/>
    <w:rsid w:val="00BB5C64"/>
    <w:rsid w:val="00BC031E"/>
    <w:rsid w:val="00BC19F0"/>
    <w:rsid w:val="00BC1A6A"/>
    <w:rsid w:val="00BE0AF8"/>
    <w:rsid w:val="00BE668D"/>
    <w:rsid w:val="00BF331C"/>
    <w:rsid w:val="00C031FD"/>
    <w:rsid w:val="00C202F0"/>
    <w:rsid w:val="00C31A0F"/>
    <w:rsid w:val="00C32C11"/>
    <w:rsid w:val="00C5567D"/>
    <w:rsid w:val="00C637A0"/>
    <w:rsid w:val="00C86E76"/>
    <w:rsid w:val="00C91882"/>
    <w:rsid w:val="00CA3C15"/>
    <w:rsid w:val="00CC4E30"/>
    <w:rsid w:val="00CC7ED5"/>
    <w:rsid w:val="00CD78D0"/>
    <w:rsid w:val="00CE7A08"/>
    <w:rsid w:val="00D01F16"/>
    <w:rsid w:val="00D023D4"/>
    <w:rsid w:val="00D06C41"/>
    <w:rsid w:val="00D12E16"/>
    <w:rsid w:val="00D17128"/>
    <w:rsid w:val="00D20879"/>
    <w:rsid w:val="00D223F9"/>
    <w:rsid w:val="00D44547"/>
    <w:rsid w:val="00D455D6"/>
    <w:rsid w:val="00D50E26"/>
    <w:rsid w:val="00D51ECD"/>
    <w:rsid w:val="00D62D63"/>
    <w:rsid w:val="00D645C7"/>
    <w:rsid w:val="00D67CA2"/>
    <w:rsid w:val="00D72A88"/>
    <w:rsid w:val="00D76E9E"/>
    <w:rsid w:val="00D7713C"/>
    <w:rsid w:val="00D81ACE"/>
    <w:rsid w:val="00D83B00"/>
    <w:rsid w:val="00DA6C0A"/>
    <w:rsid w:val="00DE0CBB"/>
    <w:rsid w:val="00DE5220"/>
    <w:rsid w:val="00DE62F0"/>
    <w:rsid w:val="00E06B90"/>
    <w:rsid w:val="00E10FA5"/>
    <w:rsid w:val="00E174B7"/>
    <w:rsid w:val="00E25FBF"/>
    <w:rsid w:val="00E27B59"/>
    <w:rsid w:val="00E345F1"/>
    <w:rsid w:val="00E36F01"/>
    <w:rsid w:val="00E37223"/>
    <w:rsid w:val="00E43311"/>
    <w:rsid w:val="00E5211E"/>
    <w:rsid w:val="00E632C9"/>
    <w:rsid w:val="00E764BA"/>
    <w:rsid w:val="00E83F3B"/>
    <w:rsid w:val="00E850D5"/>
    <w:rsid w:val="00EF1A01"/>
    <w:rsid w:val="00EF5A90"/>
    <w:rsid w:val="00F21664"/>
    <w:rsid w:val="00F372F7"/>
    <w:rsid w:val="00F46E52"/>
    <w:rsid w:val="00F53B97"/>
    <w:rsid w:val="00F57C03"/>
    <w:rsid w:val="00F60510"/>
    <w:rsid w:val="00F72732"/>
    <w:rsid w:val="00F763C9"/>
    <w:rsid w:val="00F962CF"/>
    <w:rsid w:val="00FC525A"/>
    <w:rsid w:val="00FD479F"/>
    <w:rsid w:val="00FE2CAA"/>
    <w:rsid w:val="00FE3FDC"/>
    <w:rsid w:val="00FE4F58"/>
    <w:rsid w:val="00FF34FA"/>
    <w:rsid w:val="03EE8D80"/>
    <w:rsid w:val="04091431"/>
    <w:rsid w:val="042B57ED"/>
    <w:rsid w:val="0487D313"/>
    <w:rsid w:val="0515D12C"/>
    <w:rsid w:val="06396AD1"/>
    <w:rsid w:val="0683A8F0"/>
    <w:rsid w:val="07402198"/>
    <w:rsid w:val="07BAA59F"/>
    <w:rsid w:val="07CD3B60"/>
    <w:rsid w:val="0869CED7"/>
    <w:rsid w:val="08D66094"/>
    <w:rsid w:val="09EEFBCD"/>
    <w:rsid w:val="0A15F001"/>
    <w:rsid w:val="0A82FFCB"/>
    <w:rsid w:val="0B2EE28D"/>
    <w:rsid w:val="0BD23334"/>
    <w:rsid w:val="0C6438F8"/>
    <w:rsid w:val="0CC08ECE"/>
    <w:rsid w:val="0DF0296C"/>
    <w:rsid w:val="0E4AC2C2"/>
    <w:rsid w:val="0F9AC0F5"/>
    <w:rsid w:val="0F9B274A"/>
    <w:rsid w:val="1156EF63"/>
    <w:rsid w:val="11E77B17"/>
    <w:rsid w:val="1310FD54"/>
    <w:rsid w:val="13E3B233"/>
    <w:rsid w:val="14797BA2"/>
    <w:rsid w:val="15012AB9"/>
    <w:rsid w:val="150B0DB1"/>
    <w:rsid w:val="15B5B107"/>
    <w:rsid w:val="15E91C1B"/>
    <w:rsid w:val="17434E42"/>
    <w:rsid w:val="17757D5F"/>
    <w:rsid w:val="192AA95E"/>
    <w:rsid w:val="192EE6DB"/>
    <w:rsid w:val="1ACC4835"/>
    <w:rsid w:val="1B0825DE"/>
    <w:rsid w:val="1C224F24"/>
    <w:rsid w:val="1C79E44E"/>
    <w:rsid w:val="1C816C14"/>
    <w:rsid w:val="1CFBE1C0"/>
    <w:rsid w:val="1E0C132B"/>
    <w:rsid w:val="1E819480"/>
    <w:rsid w:val="1FE1310C"/>
    <w:rsid w:val="2056F751"/>
    <w:rsid w:val="21119D1E"/>
    <w:rsid w:val="214DBEB6"/>
    <w:rsid w:val="219C2DFA"/>
    <w:rsid w:val="2212FEDB"/>
    <w:rsid w:val="2241A746"/>
    <w:rsid w:val="2370F16F"/>
    <w:rsid w:val="2586A72F"/>
    <w:rsid w:val="263A6A63"/>
    <w:rsid w:val="2659FEF5"/>
    <w:rsid w:val="27A57224"/>
    <w:rsid w:val="2BE355E0"/>
    <w:rsid w:val="2D087F75"/>
    <w:rsid w:val="2DB7B1CE"/>
    <w:rsid w:val="2E08591A"/>
    <w:rsid w:val="2E1525E6"/>
    <w:rsid w:val="2E73C732"/>
    <w:rsid w:val="2F733379"/>
    <w:rsid w:val="2FE1DCF6"/>
    <w:rsid w:val="3086AC4E"/>
    <w:rsid w:val="321A9488"/>
    <w:rsid w:val="3319B08C"/>
    <w:rsid w:val="3355F138"/>
    <w:rsid w:val="35C36C44"/>
    <w:rsid w:val="35CDC4AB"/>
    <w:rsid w:val="36333FC8"/>
    <w:rsid w:val="365664DE"/>
    <w:rsid w:val="36D099C4"/>
    <w:rsid w:val="36FF612D"/>
    <w:rsid w:val="371BE749"/>
    <w:rsid w:val="37A2273A"/>
    <w:rsid w:val="37F8CDFC"/>
    <w:rsid w:val="39FD73AB"/>
    <w:rsid w:val="3A388D56"/>
    <w:rsid w:val="3B9053CB"/>
    <w:rsid w:val="3E1A3309"/>
    <w:rsid w:val="3E740C3E"/>
    <w:rsid w:val="3F5A8AF3"/>
    <w:rsid w:val="3F78B4B1"/>
    <w:rsid w:val="41D79FAB"/>
    <w:rsid w:val="434CFBF1"/>
    <w:rsid w:val="43819839"/>
    <w:rsid w:val="448B4DB6"/>
    <w:rsid w:val="45D8F2C8"/>
    <w:rsid w:val="4625CB91"/>
    <w:rsid w:val="46336DB3"/>
    <w:rsid w:val="473B8285"/>
    <w:rsid w:val="47BA42D8"/>
    <w:rsid w:val="4935E862"/>
    <w:rsid w:val="49CDA00B"/>
    <w:rsid w:val="4DAEF61C"/>
    <w:rsid w:val="500D4E68"/>
    <w:rsid w:val="5249683B"/>
    <w:rsid w:val="547B1D24"/>
    <w:rsid w:val="57AC6C12"/>
    <w:rsid w:val="5806D591"/>
    <w:rsid w:val="58208B92"/>
    <w:rsid w:val="58788056"/>
    <w:rsid w:val="59BBE6A3"/>
    <w:rsid w:val="5B5D152E"/>
    <w:rsid w:val="5C5449AE"/>
    <w:rsid w:val="5D02E9FF"/>
    <w:rsid w:val="5D28AEB4"/>
    <w:rsid w:val="5E182BA9"/>
    <w:rsid w:val="5F8D5391"/>
    <w:rsid w:val="5FF3419F"/>
    <w:rsid w:val="609DB0B0"/>
    <w:rsid w:val="61FD98E3"/>
    <w:rsid w:val="6243741E"/>
    <w:rsid w:val="6262D5B8"/>
    <w:rsid w:val="62D80415"/>
    <w:rsid w:val="63E06726"/>
    <w:rsid w:val="640C4D21"/>
    <w:rsid w:val="64DA15B1"/>
    <w:rsid w:val="672B5794"/>
    <w:rsid w:val="6B0D1378"/>
    <w:rsid w:val="6CCBC8C6"/>
    <w:rsid w:val="6E37FCC4"/>
    <w:rsid w:val="6F16F684"/>
    <w:rsid w:val="7044CB70"/>
    <w:rsid w:val="70478F5F"/>
    <w:rsid w:val="71CE02F3"/>
    <w:rsid w:val="72F52748"/>
    <w:rsid w:val="7307C126"/>
    <w:rsid w:val="738004EC"/>
    <w:rsid w:val="751B0E85"/>
    <w:rsid w:val="7601E2E3"/>
    <w:rsid w:val="7874E6DB"/>
    <w:rsid w:val="7A97C42B"/>
    <w:rsid w:val="7AE0A66D"/>
    <w:rsid w:val="7B97E992"/>
    <w:rsid w:val="7C091642"/>
    <w:rsid w:val="7C260BFF"/>
    <w:rsid w:val="7C7DF895"/>
    <w:rsid w:val="7C89207C"/>
    <w:rsid w:val="7D299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325D1"/>
  <w15:docId w15:val="{60566994-F032-4F2E-A397-5C1B3E40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0F54"/>
    <w:rPr>
      <w:rFonts w:ascii="Garamond" w:hAnsi="Garamond"/>
    </w:rPr>
  </w:style>
  <w:style w:type="paragraph" w:styleId="berschrift1">
    <w:name w:val="heading 1"/>
    <w:basedOn w:val="Standard"/>
    <w:next w:val="Standard"/>
    <w:qFormat/>
    <w:rsid w:val="007B0F54"/>
    <w:pPr>
      <w:keepNext/>
      <w:spacing w:before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7B0F54"/>
    <w:pPr>
      <w:keepNext/>
      <w:spacing w:before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7B0F54"/>
    <w:pPr>
      <w:keepNext/>
      <w:spacing w:before="2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rsid w:val="007B0F54"/>
    <w:pPr>
      <w:tabs>
        <w:tab w:val="left" w:pos="567"/>
      </w:tabs>
      <w:ind w:left="567" w:hanging="567"/>
    </w:pPr>
    <w:rPr>
      <w:rFonts w:ascii="Arial" w:hAnsi="Arial"/>
      <w:sz w:val="22"/>
    </w:rPr>
  </w:style>
  <w:style w:type="paragraph" w:customStyle="1" w:styleId="2Einrckung">
    <w:name w:val="2. Einrückung"/>
    <w:basedOn w:val="Standard"/>
    <w:rsid w:val="007B0F54"/>
    <w:pPr>
      <w:tabs>
        <w:tab w:val="left" w:pos="567"/>
        <w:tab w:val="left" w:pos="1134"/>
      </w:tabs>
      <w:ind w:left="1134" w:hanging="567"/>
    </w:pPr>
    <w:rPr>
      <w:rFonts w:ascii="Arial" w:hAnsi="Arial"/>
      <w:sz w:val="22"/>
    </w:rPr>
  </w:style>
  <w:style w:type="paragraph" w:customStyle="1" w:styleId="3Einrckung">
    <w:name w:val="3. Einrückung"/>
    <w:basedOn w:val="Standard"/>
    <w:rsid w:val="007B0F54"/>
    <w:pPr>
      <w:tabs>
        <w:tab w:val="left" w:pos="567"/>
        <w:tab w:val="left" w:pos="1134"/>
        <w:tab w:val="left" w:pos="1701"/>
      </w:tabs>
      <w:ind w:left="1701" w:hanging="567"/>
    </w:pPr>
    <w:rPr>
      <w:rFonts w:ascii="Arial" w:hAnsi="Arial"/>
      <w:sz w:val="22"/>
    </w:rPr>
  </w:style>
  <w:style w:type="paragraph" w:customStyle="1" w:styleId="DatEinrckung">
    <w:name w:val="Dat.Einrückung"/>
    <w:basedOn w:val="Standard"/>
    <w:rsid w:val="007B0F54"/>
    <w:pPr>
      <w:tabs>
        <w:tab w:val="left" w:pos="1474"/>
      </w:tabs>
      <w:ind w:left="1474" w:hanging="1474"/>
    </w:pPr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7B0F54"/>
    <w:rPr>
      <w:rFonts w:ascii="Arial" w:hAnsi="Arial"/>
      <w:sz w:val="14"/>
    </w:rPr>
  </w:style>
  <w:style w:type="paragraph" w:styleId="Kopfzeile">
    <w:name w:val="header"/>
    <w:basedOn w:val="Standard"/>
    <w:rsid w:val="007B0F54"/>
    <w:pPr>
      <w:tabs>
        <w:tab w:val="center" w:pos="4819"/>
        <w:tab w:val="right" w:pos="9071"/>
      </w:tabs>
    </w:pPr>
    <w:rPr>
      <w:rFonts w:ascii="Arial" w:hAnsi="Arial"/>
      <w:sz w:val="22"/>
    </w:rPr>
  </w:style>
  <w:style w:type="paragraph" w:styleId="Standardeinzug">
    <w:name w:val="Normal Indent"/>
    <w:basedOn w:val="Standard"/>
    <w:rsid w:val="007B0F54"/>
    <w:pPr>
      <w:ind w:left="708"/>
    </w:pPr>
  </w:style>
  <w:style w:type="paragraph" w:styleId="Verzeichnis1">
    <w:name w:val="toc 1"/>
    <w:basedOn w:val="Standard"/>
    <w:next w:val="Standard"/>
    <w:autoRedefine/>
    <w:semiHidden/>
    <w:rsid w:val="007B0F54"/>
    <w:pPr>
      <w:tabs>
        <w:tab w:val="left" w:pos="567"/>
        <w:tab w:val="right" w:leader="dot" w:pos="9062"/>
      </w:tabs>
      <w:spacing w:before="180"/>
      <w:ind w:left="567" w:hanging="567"/>
      <w:outlineLvl w:val="0"/>
    </w:pPr>
    <w:rPr>
      <w:b/>
      <w:noProof/>
    </w:rPr>
  </w:style>
  <w:style w:type="paragraph" w:styleId="Verzeichnis2">
    <w:name w:val="toc 2"/>
    <w:basedOn w:val="Standard"/>
    <w:next w:val="Standard"/>
    <w:autoRedefine/>
    <w:semiHidden/>
    <w:rsid w:val="007B0F54"/>
    <w:pPr>
      <w:tabs>
        <w:tab w:val="left" w:pos="1134"/>
        <w:tab w:val="right" w:leader="dot" w:pos="9062"/>
      </w:tabs>
      <w:spacing w:before="120"/>
      <w:ind w:left="1134" w:hanging="567"/>
      <w:outlineLvl w:val="1"/>
    </w:pPr>
    <w:rPr>
      <w:noProof/>
      <w:szCs w:val="36"/>
      <w:lang w:val="en-GB"/>
    </w:rPr>
  </w:style>
  <w:style w:type="paragraph" w:styleId="Verzeichnis3">
    <w:name w:val="toc 3"/>
    <w:basedOn w:val="Standard"/>
    <w:next w:val="Standard"/>
    <w:autoRedefine/>
    <w:semiHidden/>
    <w:rsid w:val="007B0F54"/>
    <w:pPr>
      <w:spacing w:before="60"/>
      <w:ind w:left="1985" w:hanging="851"/>
      <w:outlineLvl w:val="2"/>
    </w:pPr>
  </w:style>
  <w:style w:type="character" w:styleId="Hyperlink">
    <w:name w:val="Hyperlink"/>
    <w:basedOn w:val="Absatz-Standardschriftart"/>
    <w:rsid w:val="007B0F54"/>
    <w:rPr>
      <w:color w:val="0000FF"/>
      <w:u w:val="single"/>
    </w:rPr>
  </w:style>
  <w:style w:type="paragraph" w:customStyle="1" w:styleId="Abteilungszeile">
    <w:name w:val="Abteilungszeile"/>
    <w:basedOn w:val="Standard"/>
    <w:rsid w:val="006E3ED6"/>
    <w:rPr>
      <w:rFonts w:ascii="Arial" w:hAnsi="Arial"/>
      <w:sz w:val="22"/>
    </w:rPr>
  </w:style>
  <w:style w:type="paragraph" w:customStyle="1" w:styleId="Headline">
    <w:name w:val="Headline"/>
    <w:basedOn w:val="Standard"/>
    <w:rsid w:val="007B0F54"/>
    <w:rPr>
      <w:rFonts w:ascii="Arial Fett" w:hAnsi="Arial Fett"/>
      <w:b/>
      <w:bCs/>
      <w:sz w:val="42"/>
    </w:rPr>
  </w:style>
  <w:style w:type="paragraph" w:customStyle="1" w:styleId="Subheadline">
    <w:name w:val="Subheadline"/>
    <w:basedOn w:val="Standard"/>
    <w:rsid w:val="007B0F54"/>
    <w:rPr>
      <w:rFonts w:ascii="Arial" w:hAnsi="Arial"/>
      <w:sz w:val="26"/>
    </w:rPr>
  </w:style>
  <w:style w:type="paragraph" w:customStyle="1" w:styleId="Banderole">
    <w:name w:val="Banderole"/>
    <w:basedOn w:val="Standard"/>
    <w:rsid w:val="007B0F54"/>
    <w:rPr>
      <w:rFonts w:ascii="Arial" w:hAnsi="Arial"/>
      <w:sz w:val="22"/>
    </w:rPr>
  </w:style>
  <w:style w:type="paragraph" w:customStyle="1" w:styleId="VeranstaltungshinweisText">
    <w:name w:val="Veranstaltungshinweis Text"/>
    <w:basedOn w:val="Standard"/>
    <w:link w:val="VeranstaltungshinweisTextZchn"/>
    <w:rsid w:val="00632DEC"/>
    <w:pPr>
      <w:spacing w:before="120" w:after="120"/>
    </w:pPr>
    <w:rPr>
      <w:rFonts w:ascii="Arial" w:hAnsi="Arial" w:cs="Arial"/>
      <w:sz w:val="26"/>
    </w:rPr>
  </w:style>
  <w:style w:type="paragraph" w:customStyle="1" w:styleId="TerminZeitOrt">
    <w:name w:val="Termin Zeit Ort"/>
    <w:basedOn w:val="Headline"/>
    <w:rsid w:val="00632DEC"/>
    <w:pPr>
      <w:spacing w:before="120" w:after="120"/>
    </w:pPr>
    <w:rPr>
      <w:sz w:val="36"/>
    </w:rPr>
  </w:style>
  <w:style w:type="paragraph" w:customStyle="1" w:styleId="Banderolentitel">
    <w:name w:val="Banderolentitel"/>
    <w:basedOn w:val="Standard"/>
    <w:rsid w:val="00B36119"/>
    <w:rPr>
      <w:rFonts w:ascii="Arial" w:hAnsi="Arial" w:cs="Arial"/>
      <w:color w:val="808080"/>
      <w:sz w:val="48"/>
      <w:szCs w:val="40"/>
    </w:rPr>
  </w:style>
  <w:style w:type="paragraph" w:customStyle="1" w:styleId="Kontaktlink">
    <w:name w:val="Kontaktlink"/>
    <w:basedOn w:val="VeranstaltungshinweisText"/>
    <w:link w:val="KontaktlinkZchn"/>
    <w:rsid w:val="00F962CF"/>
    <w:rPr>
      <w:color w:val="C80F0F"/>
    </w:rPr>
  </w:style>
  <w:style w:type="character" w:customStyle="1" w:styleId="VeranstaltungshinweisTextZchn">
    <w:name w:val="Veranstaltungshinweis Text Zchn"/>
    <w:basedOn w:val="Absatz-Standardschriftart"/>
    <w:link w:val="VeranstaltungshinweisText"/>
    <w:rsid w:val="00F962CF"/>
    <w:rPr>
      <w:rFonts w:ascii="Arial" w:hAnsi="Arial" w:cs="Arial"/>
      <w:sz w:val="26"/>
      <w:lang w:val="de-DE" w:eastAsia="de-DE" w:bidi="ar-SA"/>
    </w:rPr>
  </w:style>
  <w:style w:type="character" w:customStyle="1" w:styleId="KontaktlinkZchn">
    <w:name w:val="Kontaktlink Zchn"/>
    <w:basedOn w:val="VeranstaltungshinweisTextZchn"/>
    <w:link w:val="Kontaktlink"/>
    <w:rsid w:val="00F962CF"/>
    <w:rPr>
      <w:rFonts w:ascii="Arial" w:hAnsi="Arial" w:cs="Arial"/>
      <w:color w:val="C80F0F"/>
      <w:sz w:val="26"/>
      <w:lang w:val="de-DE" w:eastAsia="de-DE" w:bidi="ar-SA"/>
    </w:rPr>
  </w:style>
  <w:style w:type="paragraph" w:customStyle="1" w:styleId="Headlinerot">
    <w:name w:val="Headline rot"/>
    <w:basedOn w:val="Headline"/>
    <w:rsid w:val="00B36119"/>
    <w:rPr>
      <w:color w:val="C80F0F"/>
      <w:sz w:val="48"/>
    </w:rPr>
  </w:style>
  <w:style w:type="paragraph" w:customStyle="1" w:styleId="Absatzfett">
    <w:name w:val="Absatz fett"/>
    <w:basedOn w:val="VeranstaltungshinweisText"/>
    <w:link w:val="AbsatzfettZchn"/>
    <w:rsid w:val="00B36119"/>
    <w:rPr>
      <w:b/>
    </w:rPr>
  </w:style>
  <w:style w:type="character" w:customStyle="1" w:styleId="AbsatzfettZchn">
    <w:name w:val="Absatz fett Zchn"/>
    <w:basedOn w:val="VeranstaltungshinweisTextZchn"/>
    <w:link w:val="Absatzfett"/>
    <w:rsid w:val="00B36119"/>
    <w:rPr>
      <w:rFonts w:ascii="Arial" w:hAnsi="Arial" w:cs="Arial"/>
      <w:b/>
      <w:sz w:val="26"/>
      <w:lang w:val="de-DE" w:eastAsia="de-DE" w:bidi="ar-SA"/>
    </w:rPr>
  </w:style>
  <w:style w:type="paragraph" w:styleId="Sprechblasentext">
    <w:name w:val="Balloon Text"/>
    <w:basedOn w:val="Standard"/>
    <w:link w:val="SprechblasentextZchn"/>
    <w:rsid w:val="00DE52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E522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nhideWhenUsed/>
    <w:rsid w:val="00D67CA2"/>
  </w:style>
  <w:style w:type="paragraph" w:styleId="StandardWeb">
    <w:name w:val="Normal (Web)"/>
    <w:basedOn w:val="Standard"/>
    <w:uiPriority w:val="99"/>
    <w:unhideWhenUsed/>
    <w:rsid w:val="00D67CA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berschrift">
    <w:name w:val="1.Überschrift"/>
    <w:basedOn w:val="Standard"/>
    <w:rsid w:val="00D67CA2"/>
    <w:pPr>
      <w:tabs>
        <w:tab w:val="left" w:pos="567"/>
      </w:tabs>
      <w:spacing w:after="360"/>
    </w:pPr>
    <w:rPr>
      <w:rFonts w:ascii="Arial" w:hAnsi="Arial"/>
      <w:b/>
      <w:bCs/>
      <w:sz w:val="28"/>
    </w:rPr>
  </w:style>
  <w:style w:type="paragraph" w:customStyle="1" w:styleId="Listenabsatz1">
    <w:name w:val="Listenabsatz1"/>
    <w:basedOn w:val="Standard"/>
    <w:rsid w:val="00D67CA2"/>
    <w:pPr>
      <w:ind w:left="720"/>
      <w:contextualSpacing/>
    </w:pPr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B26E75"/>
    <w:pPr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t">
    <w:name w:val="st"/>
    <w:basedOn w:val="Absatz-Standardschriftart"/>
    <w:rsid w:val="00B26E75"/>
  </w:style>
  <w:style w:type="paragraph" w:customStyle="1" w:styleId="teasertext2">
    <w:name w:val="teaser_text2"/>
    <w:basedOn w:val="Standard"/>
    <w:rsid w:val="00733A58"/>
    <w:pPr>
      <w:spacing w:after="450"/>
    </w:pPr>
    <w:rPr>
      <w:rFonts w:ascii="Times New Roman" w:hAnsi="Times New Roman"/>
      <w:b/>
      <w:bCs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D01F16"/>
    <w:rPr>
      <w:rFonts w:ascii="Arial" w:hAnsi="Arial"/>
      <w:sz w:val="1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3962"/>
    <w:pPr>
      <w:spacing w:after="16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3962"/>
    <w:rPr>
      <w:rFonts w:asciiTheme="minorHAnsi" w:eastAsiaTheme="minorHAnsi" w:hAnsiTheme="minorHAnsi" w:cstheme="minorBidi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3962"/>
    <w:rPr>
      <w:sz w:val="16"/>
      <w:szCs w:val="16"/>
    </w:rPr>
  </w:style>
  <w:style w:type="character" w:customStyle="1" w:styleId="normaltextrun">
    <w:name w:val="normaltextrun"/>
    <w:basedOn w:val="Absatz-Standardschriftart"/>
    <w:rsid w:val="00964891"/>
  </w:style>
  <w:style w:type="character" w:customStyle="1" w:styleId="contextualspellingandgrammarerror">
    <w:name w:val="contextualspellingandgrammarerror"/>
    <w:basedOn w:val="Absatz-Standardschriftart"/>
    <w:rsid w:val="00964891"/>
  </w:style>
  <w:style w:type="character" w:customStyle="1" w:styleId="eop">
    <w:name w:val="eop"/>
    <w:basedOn w:val="Absatz-Standardschriftart"/>
    <w:rsid w:val="00964891"/>
  </w:style>
  <w:style w:type="character" w:customStyle="1" w:styleId="spellingerror">
    <w:name w:val="spellingerror"/>
    <w:basedOn w:val="Absatz-Standardschriftart"/>
    <w:rsid w:val="00964891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64891"/>
    <w:pPr>
      <w:spacing w:after="0"/>
    </w:pPr>
    <w:rPr>
      <w:rFonts w:ascii="Garamond" w:eastAsia="Times New Roman" w:hAnsi="Garamond" w:cs="Times New Roman"/>
      <w:b/>
      <w:bCs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964891"/>
    <w:rPr>
      <w:rFonts w:ascii="Garamond" w:eastAsiaTheme="minorHAnsi" w:hAnsi="Garamond" w:cstheme="minorBidi"/>
      <w:b/>
      <w:bCs/>
      <w:lang w:val="en-US" w:eastAsia="en-US"/>
    </w:rPr>
  </w:style>
  <w:style w:type="paragraph" w:customStyle="1" w:styleId="paragraph">
    <w:name w:val="paragraph"/>
    <w:basedOn w:val="Standard"/>
    <w:rsid w:val="00AB73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56639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semiHidden/>
    <w:unhideWhenUsed/>
    <w:rsid w:val="000059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82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758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2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4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9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giz_gmbh?ref_src=twsrc%5Egoogle%7Ctwcamp%5Eserp%7Ctwgr%5Eautho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r.de/anmeldu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isma\factsheet-maske-de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1D1878DB1335499DDB13F3A4C3009B" ma:contentTypeVersion="8" ma:contentTypeDescription="Ein neues Dokument erstellen." ma:contentTypeScope="" ma:versionID="027311cf9987b8ed2548eaae6ec17f09">
  <xsd:schema xmlns:xsd="http://www.w3.org/2001/XMLSchema" xmlns:xs="http://www.w3.org/2001/XMLSchema" xmlns:p="http://schemas.microsoft.com/office/2006/metadata/properties" xmlns:ns2="388ba771-cdb3-4ab4-b105-079ba08c4720" xmlns:ns3="eabf0ec1-5846-45d3-901d-efa415327165" targetNamespace="http://schemas.microsoft.com/office/2006/metadata/properties" ma:root="true" ma:fieldsID="d3df8156a1d8427c18e95b7cc7e4e57b" ns2:_="" ns3:_="">
    <xsd:import namespace="388ba771-cdb3-4ab4-b105-079ba08c4720"/>
    <xsd:import namespace="eabf0ec1-5846-45d3-901d-efa415327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ba771-cdb3-4ab4-b105-079ba08c4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0ec1-5846-45d3-901d-efa415327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5F6D1-14A2-4776-817D-5231AD476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397A4-661A-4576-B7A5-229769212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ba771-cdb3-4ab4-b105-079ba08c4720"/>
    <ds:schemaRef ds:uri="eabf0ec1-5846-45d3-901d-efa415327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358331-3B93-4AFA-B080-486A661BEF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39ABC9-7B6E-45E9-BA77-289C8A6B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factsheet-maske-de</Template>
  <TotalTime>0</TotalTime>
  <Pages>1</Pages>
  <Words>331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Forum Entwicklung Diaspora</vt:lpstr>
    </vt:vector>
  </TitlesOfParts>
  <Company>GIZ GmbH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Forum Entwicklung Diaspora</dc:title>
  <dc:subject/>
  <dc:creator>Benjamin Klopp</dc:creator>
  <cp:keywords/>
  <cp:lastModifiedBy>PC674</cp:lastModifiedBy>
  <cp:revision>2</cp:revision>
  <cp:lastPrinted>2018-11-01T14:06:00Z</cp:lastPrinted>
  <dcterms:created xsi:type="dcterms:W3CDTF">2020-10-09T10:44:00Z</dcterms:created>
  <dcterms:modified xsi:type="dcterms:W3CDTF">2020-10-09T10:44:00Z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0x0101003B1D1878DB1335499DDB13F3A4C3009B</vt:lpwstr>
  </property>
</Properties>
</file>